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5F0D0" w14:textId="77777777" w:rsidR="00061B37" w:rsidRDefault="00061B37">
      <w:pPr>
        <w:pStyle w:val="Titre1"/>
        <w:rPr>
          <w:color w:val="EF7857"/>
        </w:rPr>
      </w:pPr>
    </w:p>
    <w:p w14:paraId="60B433D4" w14:textId="77777777" w:rsidR="00061B37" w:rsidRPr="002320AC" w:rsidRDefault="00061B37">
      <w:pPr>
        <w:pStyle w:val="Titre1"/>
        <w:rPr>
          <w:color w:val="5B9F88"/>
        </w:rPr>
      </w:pPr>
    </w:p>
    <w:p w14:paraId="1AAAAE34" w14:textId="66F0A167" w:rsidR="00141975" w:rsidRPr="002320AC" w:rsidRDefault="00141975">
      <w:pPr>
        <w:pStyle w:val="Titre1"/>
        <w:rPr>
          <w:color w:val="5B9F88"/>
        </w:rPr>
      </w:pPr>
      <w:r w:rsidRPr="002320AC">
        <w:rPr>
          <w:color w:val="5B9F88"/>
        </w:rPr>
        <w:t xml:space="preserve">Bonjour, </w:t>
      </w:r>
    </w:p>
    <w:p w14:paraId="386CDB63" w14:textId="43293F2E" w:rsidR="00141975" w:rsidRPr="002320AC" w:rsidRDefault="00141975">
      <w:pPr>
        <w:pStyle w:val="Titre1"/>
        <w:rPr>
          <w:color w:val="5B9F88"/>
        </w:rPr>
      </w:pPr>
    </w:p>
    <w:p w14:paraId="3B6C98CD" w14:textId="5A0A7EE5" w:rsidR="00141975" w:rsidRPr="002320AC" w:rsidRDefault="00141975" w:rsidP="00141975">
      <w:pPr>
        <w:pStyle w:val="Titre1"/>
        <w:rPr>
          <w:color w:val="5B9F88"/>
        </w:rPr>
      </w:pPr>
      <w:r w:rsidRPr="002320AC">
        <w:rPr>
          <w:color w:val="5B9F88"/>
        </w:rPr>
        <w:t>Afin de faciliter nos échanges</w:t>
      </w:r>
      <w:r w:rsidR="00533CC6">
        <w:rPr>
          <w:color w:val="5B9F88"/>
        </w:rPr>
        <w:t>,</w:t>
      </w:r>
      <w:r w:rsidRPr="002320AC">
        <w:rPr>
          <w:color w:val="5B9F88"/>
        </w:rPr>
        <w:t xml:space="preserve"> nous vous proposons une petite fiche de renseignement</w:t>
      </w:r>
      <w:r w:rsidR="007F374C" w:rsidRPr="002320AC">
        <w:rPr>
          <w:color w:val="5B9F88"/>
        </w:rPr>
        <w:t>s</w:t>
      </w:r>
      <w:r w:rsidRPr="002320AC">
        <w:rPr>
          <w:color w:val="5B9F88"/>
        </w:rPr>
        <w:t xml:space="preserve"> à remplir et nous envoyer en complément de votre mail pour une demande d’évaluation et d’orientation en santé périnatale.</w:t>
      </w:r>
    </w:p>
    <w:p w14:paraId="502EC61D" w14:textId="71415E4E" w:rsidR="00141975" w:rsidRPr="002320AC" w:rsidRDefault="00141975" w:rsidP="00141975">
      <w:pPr>
        <w:pStyle w:val="Titre1"/>
        <w:rPr>
          <w:color w:val="5B9F88"/>
        </w:rPr>
      </w:pPr>
      <w:r w:rsidRPr="002320AC">
        <w:rPr>
          <w:color w:val="5B9F88"/>
        </w:rPr>
        <w:t>Si vous n’avez pas ou peu d’éléments indiquez nous déjà ceux que vous connaissez et nous nous occuperons du reste !</w:t>
      </w:r>
    </w:p>
    <w:p w14:paraId="73CBC168" w14:textId="77777777" w:rsidR="00141975" w:rsidRPr="002320AC" w:rsidRDefault="00141975" w:rsidP="00141975">
      <w:pPr>
        <w:pStyle w:val="Titre1"/>
        <w:rPr>
          <w:color w:val="5B9F88"/>
        </w:rPr>
      </w:pPr>
    </w:p>
    <w:p w14:paraId="2D7337FA" w14:textId="6AC7A259" w:rsidR="00141975" w:rsidRPr="002320AC" w:rsidRDefault="00141975" w:rsidP="00141975">
      <w:pPr>
        <w:pStyle w:val="Titre1"/>
        <w:rPr>
          <w:color w:val="5B9F88"/>
        </w:rPr>
      </w:pPr>
      <w:r w:rsidRPr="002320AC">
        <w:rPr>
          <w:color w:val="5B9F88"/>
        </w:rPr>
        <w:t>Au plaisir de collaborer ensemble,</w:t>
      </w:r>
    </w:p>
    <w:p w14:paraId="07AC1C02" w14:textId="77777777" w:rsidR="00141975" w:rsidRPr="002320AC" w:rsidRDefault="00141975" w:rsidP="00141975">
      <w:pPr>
        <w:pStyle w:val="Titre1"/>
        <w:rPr>
          <w:color w:val="5B9F88"/>
        </w:rPr>
      </w:pPr>
    </w:p>
    <w:p w14:paraId="38374BCF" w14:textId="77777777" w:rsidR="00141975" w:rsidRPr="002320AC" w:rsidRDefault="00141975" w:rsidP="00141975">
      <w:pPr>
        <w:pStyle w:val="Titre1"/>
        <w:rPr>
          <w:color w:val="5B9F88"/>
        </w:rPr>
      </w:pPr>
      <w:r w:rsidRPr="002320AC">
        <w:rPr>
          <w:color w:val="5B9F88"/>
        </w:rPr>
        <w:t xml:space="preserve">Dr Marie </w:t>
      </w:r>
      <w:proofErr w:type="spellStart"/>
      <w:r w:rsidRPr="002320AC">
        <w:rPr>
          <w:color w:val="5B9F88"/>
        </w:rPr>
        <w:t>Couhadon</w:t>
      </w:r>
      <w:proofErr w:type="spellEnd"/>
      <w:r w:rsidRPr="002320AC">
        <w:rPr>
          <w:color w:val="5B9F88"/>
        </w:rPr>
        <w:t>, psychiatre</w:t>
      </w:r>
      <w:bookmarkStart w:id="0" w:name="_GoBack"/>
      <w:bookmarkEnd w:id="0"/>
    </w:p>
    <w:p w14:paraId="3C6423CF" w14:textId="77777777" w:rsidR="00141975" w:rsidRPr="002320AC" w:rsidRDefault="00141975" w:rsidP="00141975">
      <w:pPr>
        <w:pStyle w:val="Titre1"/>
        <w:rPr>
          <w:color w:val="5B9F88"/>
        </w:rPr>
      </w:pPr>
      <w:r w:rsidRPr="002320AC">
        <w:rPr>
          <w:color w:val="5B9F88"/>
        </w:rPr>
        <w:t>Marion de la Taille, sage-femme</w:t>
      </w:r>
    </w:p>
    <w:p w14:paraId="206995DD" w14:textId="68BE8D58" w:rsidR="00141975" w:rsidRPr="002320AC" w:rsidRDefault="00141975" w:rsidP="00141975">
      <w:pPr>
        <w:pStyle w:val="Titre1"/>
        <w:rPr>
          <w:color w:val="5B9F88"/>
        </w:rPr>
      </w:pPr>
      <w:r w:rsidRPr="002320AC">
        <w:rPr>
          <w:color w:val="5B9F88"/>
        </w:rPr>
        <w:t xml:space="preserve">Elisa </w:t>
      </w:r>
      <w:proofErr w:type="spellStart"/>
      <w:r w:rsidRPr="002320AC">
        <w:rPr>
          <w:color w:val="5B9F88"/>
        </w:rPr>
        <w:t>Taïeb</w:t>
      </w:r>
      <w:proofErr w:type="spellEnd"/>
      <w:r w:rsidRPr="002320AC">
        <w:rPr>
          <w:color w:val="5B9F88"/>
        </w:rPr>
        <w:t>, assistante médicale</w:t>
      </w:r>
    </w:p>
    <w:p w14:paraId="2C8F7634" w14:textId="16B680A2" w:rsidR="00143823" w:rsidRDefault="00143823">
      <w:pPr>
        <w:pStyle w:val="Titre1"/>
        <w:rPr>
          <w:color w:val="EF7857"/>
        </w:rPr>
      </w:pPr>
    </w:p>
    <w:p w14:paraId="72719539" w14:textId="77777777" w:rsidR="00143823" w:rsidRPr="007A7858" w:rsidRDefault="00143823">
      <w:pPr>
        <w:pStyle w:val="Titre1"/>
        <w:rPr>
          <w:color w:val="EF7857"/>
        </w:rPr>
      </w:pPr>
    </w:p>
    <w:tbl>
      <w:tblPr>
        <w:tblStyle w:val="TableauListe6Couleur-Accentuation1"/>
        <w:tblW w:w="4948" w:type="pct"/>
        <w:tblBorders>
          <w:top w:val="none" w:sz="0" w:space="0" w:color="auto"/>
          <w:bottom w:val="none" w:sz="0" w:space="0" w:color="auto"/>
        </w:tblBorders>
        <w:tblLayout w:type="fixed"/>
        <w:tblLook w:val="0480" w:firstRow="0" w:lastRow="0" w:firstColumn="1" w:lastColumn="0" w:noHBand="0" w:noVBand="1"/>
        <w:tblDescription w:val="Tableau Informations personnelles"/>
      </w:tblPr>
      <w:tblGrid>
        <w:gridCol w:w="3543"/>
        <w:gridCol w:w="5390"/>
      </w:tblGrid>
      <w:tr w:rsidR="00E70901" w:rsidRPr="00681022" w14:paraId="121EAE0B" w14:textId="77777777" w:rsidTr="0014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shd w:val="clear" w:color="auto" w:fill="auto"/>
          </w:tcPr>
          <w:p w14:paraId="1DD1D60B" w14:textId="77777777" w:rsidR="00E70901" w:rsidRPr="00681022" w:rsidRDefault="007A7858" w:rsidP="00591903">
            <w:r>
              <w:t xml:space="preserve">Nom : </w:t>
            </w:r>
          </w:p>
        </w:tc>
        <w:tc>
          <w:tcPr>
            <w:tcW w:w="5390" w:type="dxa"/>
            <w:shd w:val="clear" w:color="auto" w:fill="auto"/>
          </w:tcPr>
          <w:p w14:paraId="160D2A5B" w14:textId="77777777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681022" w14:paraId="6F6A2878" w14:textId="77777777" w:rsidTr="0014382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shd w:val="clear" w:color="auto" w:fill="auto"/>
          </w:tcPr>
          <w:p w14:paraId="3E078C53" w14:textId="77777777" w:rsidR="00E70901" w:rsidRPr="00681022" w:rsidRDefault="007A7858" w:rsidP="00591903">
            <w:r>
              <w:t>Prénom :</w:t>
            </w:r>
          </w:p>
        </w:tc>
        <w:tc>
          <w:tcPr>
            <w:tcW w:w="5390" w:type="dxa"/>
            <w:shd w:val="clear" w:color="auto" w:fill="auto"/>
          </w:tcPr>
          <w:p w14:paraId="429F2C10" w14:textId="77777777" w:rsidR="00E70901" w:rsidRPr="00681022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681022" w14:paraId="343569B2" w14:textId="77777777" w:rsidTr="0014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shd w:val="clear" w:color="auto" w:fill="auto"/>
          </w:tcPr>
          <w:p w14:paraId="569F6872" w14:textId="19E359FB" w:rsidR="00E70901" w:rsidRPr="00681022" w:rsidRDefault="007A7858" w:rsidP="00591903">
            <w:r>
              <w:t xml:space="preserve">Date </w:t>
            </w:r>
            <w:r w:rsidR="0025425A">
              <w:t>de naissance :</w:t>
            </w:r>
            <w:r w:rsidR="00141975"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3C76CA23" w14:textId="77777777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681022" w14:paraId="67EF12C0" w14:textId="77777777" w:rsidTr="00143823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shd w:val="clear" w:color="auto" w:fill="auto"/>
          </w:tcPr>
          <w:p w14:paraId="0024A85C" w14:textId="00124A99" w:rsidR="00E70901" w:rsidRPr="00681022" w:rsidRDefault="007A7858" w:rsidP="00591903">
            <w:r>
              <w:t>Téléphone</w:t>
            </w:r>
            <w:r w:rsidR="007F374C">
              <w:t> :</w:t>
            </w:r>
          </w:p>
        </w:tc>
        <w:tc>
          <w:tcPr>
            <w:tcW w:w="5390" w:type="dxa"/>
            <w:shd w:val="clear" w:color="auto" w:fill="auto"/>
          </w:tcPr>
          <w:p w14:paraId="195B8AF8" w14:textId="77777777" w:rsidR="00E70901" w:rsidRPr="00681022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681022" w14:paraId="786705DC" w14:textId="77777777" w:rsidTr="0014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shd w:val="clear" w:color="auto" w:fill="auto"/>
          </w:tcPr>
          <w:p w14:paraId="59AF42F8" w14:textId="77777777" w:rsidR="007A7858" w:rsidRPr="007A7858" w:rsidRDefault="007A7858" w:rsidP="00591903">
            <w:pPr>
              <w:rPr>
                <w:b w:val="0"/>
                <w:bCs w:val="0"/>
              </w:rPr>
            </w:pPr>
            <w:r>
              <w:t>Mail :</w:t>
            </w:r>
          </w:p>
        </w:tc>
        <w:tc>
          <w:tcPr>
            <w:tcW w:w="5390" w:type="dxa"/>
            <w:shd w:val="clear" w:color="auto" w:fill="auto"/>
          </w:tcPr>
          <w:p w14:paraId="33A913BD" w14:textId="020C2D5A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681022" w14:paraId="4F67719B" w14:textId="77777777" w:rsidTr="0014382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shd w:val="clear" w:color="auto" w:fill="auto"/>
          </w:tcPr>
          <w:p w14:paraId="2358BEB6" w14:textId="77777777" w:rsidR="00E70901" w:rsidRPr="00681022" w:rsidRDefault="007A7858" w:rsidP="00591903">
            <w:r>
              <w:t>Adresse :</w:t>
            </w:r>
          </w:p>
        </w:tc>
        <w:tc>
          <w:tcPr>
            <w:tcW w:w="5390" w:type="dxa"/>
            <w:shd w:val="clear" w:color="auto" w:fill="auto"/>
          </w:tcPr>
          <w:p w14:paraId="5EFA9D0A" w14:textId="77777777" w:rsidR="00061B37" w:rsidRPr="00681022" w:rsidRDefault="00061B37" w:rsidP="007F3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7E3381" w14:textId="77777777" w:rsidR="00E70901" w:rsidRPr="00681022" w:rsidRDefault="00E70901">
      <w:pPr>
        <w:pStyle w:val="Titre1"/>
      </w:pPr>
    </w:p>
    <w:tbl>
      <w:tblPr>
        <w:tblStyle w:val="TableauListe6Couleur-Accentuation1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480" w:firstRow="0" w:lastRow="0" w:firstColumn="1" w:lastColumn="0" w:noHBand="0" w:noVBand="1"/>
        <w:tblDescription w:val="Tableau Informations professionnelles"/>
      </w:tblPr>
      <w:tblGrid>
        <w:gridCol w:w="3544"/>
        <w:gridCol w:w="5483"/>
      </w:tblGrid>
      <w:tr w:rsidR="00E70901" w:rsidRPr="00681022" w14:paraId="2AE45306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A8AC0CA" w14:textId="77777777" w:rsidR="00E70901" w:rsidRPr="00681022" w:rsidRDefault="007A7858" w:rsidP="00591903">
            <w:r>
              <w:t>Nom du bébé :</w:t>
            </w:r>
          </w:p>
        </w:tc>
        <w:tc>
          <w:tcPr>
            <w:tcW w:w="5483" w:type="dxa"/>
            <w:shd w:val="clear" w:color="auto" w:fill="auto"/>
          </w:tcPr>
          <w:p w14:paraId="1812F8ED" w14:textId="77777777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681022" w14:paraId="1CAD0ACD" w14:textId="77777777" w:rsidTr="004A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1451C621" w14:textId="77777777" w:rsidR="00E70901" w:rsidRPr="00681022" w:rsidRDefault="007A7858" w:rsidP="00591903">
            <w:r>
              <w:t>Prénom :</w:t>
            </w:r>
          </w:p>
        </w:tc>
        <w:tc>
          <w:tcPr>
            <w:tcW w:w="5483" w:type="dxa"/>
            <w:shd w:val="clear" w:color="auto" w:fill="auto"/>
          </w:tcPr>
          <w:p w14:paraId="202A9544" w14:textId="77777777" w:rsidR="00E70901" w:rsidRPr="00681022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681022" w14:paraId="75DFC4B4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35841DAF" w14:textId="78995294" w:rsidR="00E70901" w:rsidRPr="00681022" w:rsidRDefault="007A7858" w:rsidP="00591903">
            <w:r>
              <w:t>Date de naissance</w:t>
            </w:r>
            <w:r w:rsidR="0025425A">
              <w:t>/date du terme</w:t>
            </w:r>
            <w:r w:rsidR="00533CC6">
              <w:t> :</w:t>
            </w:r>
          </w:p>
        </w:tc>
        <w:tc>
          <w:tcPr>
            <w:tcW w:w="5483" w:type="dxa"/>
            <w:shd w:val="clear" w:color="auto" w:fill="auto"/>
          </w:tcPr>
          <w:p w14:paraId="287399CB" w14:textId="77777777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07C9AB" w14:textId="02550A6B" w:rsidR="00E70901" w:rsidRDefault="00E70901">
      <w:pPr>
        <w:pStyle w:val="Titre1"/>
        <w:keepNext/>
        <w:keepLines/>
      </w:pPr>
    </w:p>
    <w:p w14:paraId="4171CB28" w14:textId="4A17234B" w:rsidR="00533CC6" w:rsidRDefault="00533CC6">
      <w:pPr>
        <w:pStyle w:val="Titre1"/>
        <w:keepNext/>
        <w:keepLines/>
      </w:pPr>
    </w:p>
    <w:p w14:paraId="74B1DDAB" w14:textId="77777777" w:rsidR="007334D4" w:rsidRDefault="007334D4">
      <w:pPr>
        <w:pStyle w:val="Titre1"/>
        <w:keepNext/>
        <w:keepLines/>
      </w:pPr>
    </w:p>
    <w:p w14:paraId="0DB6BFA7" w14:textId="77777777" w:rsidR="00533CC6" w:rsidRPr="00681022" w:rsidRDefault="00533CC6">
      <w:pPr>
        <w:pStyle w:val="Titre1"/>
        <w:keepNext/>
        <w:keepLines/>
      </w:pPr>
    </w:p>
    <w:tbl>
      <w:tblPr>
        <w:tblStyle w:val="TableauListe6Couleur-Accentuation1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480" w:firstRow="0" w:lastRow="0" w:firstColumn="1" w:lastColumn="0" w:noHBand="0" w:noVBand="1"/>
        <w:tblDescription w:val="Tableau Informations médicales et personnes à contacter en cas d’urgence"/>
      </w:tblPr>
      <w:tblGrid>
        <w:gridCol w:w="3544"/>
        <w:gridCol w:w="5483"/>
      </w:tblGrid>
      <w:tr w:rsidR="00E70901" w:rsidRPr="00681022" w14:paraId="47E7804E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1D0A267" w14:textId="7D63237C" w:rsidR="00E70901" w:rsidRPr="00681022" w:rsidRDefault="007A7858" w:rsidP="00591903">
            <w:r>
              <w:t xml:space="preserve">Nom du </w:t>
            </w:r>
            <w:r w:rsidR="007F374C">
              <w:t>co-parent</w:t>
            </w:r>
            <w:r>
              <w:t xml:space="preserve"> du bébé :</w:t>
            </w:r>
          </w:p>
        </w:tc>
        <w:tc>
          <w:tcPr>
            <w:tcW w:w="5483" w:type="dxa"/>
            <w:shd w:val="clear" w:color="auto" w:fill="auto"/>
          </w:tcPr>
          <w:p w14:paraId="4BF317DE" w14:textId="77777777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681022" w14:paraId="3EC3C57E" w14:textId="77777777" w:rsidTr="004A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17321651" w14:textId="77777777" w:rsidR="00E70901" w:rsidRPr="00681022" w:rsidRDefault="007A7858" w:rsidP="00725D0A">
            <w:r>
              <w:t>Prénom :</w:t>
            </w:r>
          </w:p>
        </w:tc>
        <w:tc>
          <w:tcPr>
            <w:tcW w:w="5483" w:type="dxa"/>
            <w:shd w:val="clear" w:color="auto" w:fill="auto"/>
          </w:tcPr>
          <w:p w14:paraId="778EDD11" w14:textId="77777777" w:rsidR="00E70901" w:rsidRPr="00681022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681022" w14:paraId="2CBB2D8D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777C5766" w14:textId="77777777" w:rsidR="00E70901" w:rsidRPr="00681022" w:rsidRDefault="007A7858" w:rsidP="00591903">
            <w:r>
              <w:t>Date de naissance :</w:t>
            </w:r>
          </w:p>
        </w:tc>
        <w:tc>
          <w:tcPr>
            <w:tcW w:w="5483" w:type="dxa"/>
            <w:shd w:val="clear" w:color="auto" w:fill="auto"/>
          </w:tcPr>
          <w:p w14:paraId="7831E215" w14:textId="77777777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681022" w14:paraId="61CCDB2D" w14:textId="77777777" w:rsidTr="004A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23CF3FAF" w14:textId="33DB6240" w:rsidR="00E70901" w:rsidRPr="00681022" w:rsidRDefault="007A7858" w:rsidP="00591903">
            <w:r>
              <w:t>Téléphone</w:t>
            </w:r>
            <w:r w:rsidR="00533CC6">
              <w:t> :</w:t>
            </w:r>
          </w:p>
        </w:tc>
        <w:tc>
          <w:tcPr>
            <w:tcW w:w="5483" w:type="dxa"/>
            <w:shd w:val="clear" w:color="auto" w:fill="auto"/>
          </w:tcPr>
          <w:p w14:paraId="60CADEA9" w14:textId="77777777" w:rsidR="00E70901" w:rsidRPr="00681022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681022" w14:paraId="0C417145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0B0128C4" w14:textId="77777777" w:rsidR="00E70901" w:rsidRPr="00681022" w:rsidRDefault="007A7858" w:rsidP="00591903">
            <w:r>
              <w:t xml:space="preserve">Mail : </w:t>
            </w:r>
          </w:p>
        </w:tc>
        <w:tc>
          <w:tcPr>
            <w:tcW w:w="5483" w:type="dxa"/>
            <w:shd w:val="clear" w:color="auto" w:fill="auto"/>
          </w:tcPr>
          <w:p w14:paraId="46858B65" w14:textId="77777777" w:rsidR="00E70901" w:rsidRPr="00681022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294352" w14:textId="77777777" w:rsidR="00E70901" w:rsidRPr="00681022" w:rsidRDefault="00E70901">
      <w:pPr>
        <w:pStyle w:val="Titre1"/>
      </w:pPr>
    </w:p>
    <w:tbl>
      <w:tblPr>
        <w:tblStyle w:val="TableauListe6Couleur-Accentuation1"/>
        <w:tblW w:w="3533" w:type="pct"/>
        <w:tblBorders>
          <w:top w:val="none" w:sz="0" w:space="0" w:color="auto"/>
          <w:bottom w:val="none" w:sz="0" w:space="0" w:color="auto"/>
        </w:tblBorders>
        <w:tblLayout w:type="fixed"/>
        <w:tblLook w:val="0480" w:firstRow="0" w:lastRow="0" w:firstColumn="1" w:lastColumn="0" w:noHBand="0" w:noVBand="1"/>
        <w:tblDescription w:val="Tableau Location de voiture"/>
      </w:tblPr>
      <w:tblGrid>
        <w:gridCol w:w="1985"/>
        <w:gridCol w:w="2125"/>
        <w:gridCol w:w="2268"/>
      </w:tblGrid>
      <w:tr w:rsidR="007A7858" w:rsidRPr="00681022" w14:paraId="40CD4B40" w14:textId="77777777" w:rsidTr="007F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5D0866E2" w14:textId="0401E047" w:rsidR="007A7858" w:rsidRPr="00681022" w:rsidRDefault="007F374C" w:rsidP="00591903">
            <w:r>
              <w:t>Co-parent</w:t>
            </w:r>
            <w:r w:rsidR="00141975">
              <w:t xml:space="preserve"> présent</w:t>
            </w:r>
          </w:p>
        </w:tc>
        <w:tc>
          <w:tcPr>
            <w:tcW w:w="2125" w:type="dxa"/>
            <w:shd w:val="clear" w:color="auto" w:fill="auto"/>
          </w:tcPr>
          <w:p w14:paraId="265FD63D" w14:textId="77777777" w:rsidR="007A7858" w:rsidRDefault="00DE4F58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9351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858">
              <w:t>Oui</w:t>
            </w:r>
          </w:p>
        </w:tc>
        <w:tc>
          <w:tcPr>
            <w:tcW w:w="2268" w:type="dxa"/>
            <w:shd w:val="clear" w:color="auto" w:fill="auto"/>
          </w:tcPr>
          <w:p w14:paraId="45AAB422" w14:textId="77777777" w:rsidR="007A7858" w:rsidRDefault="00DE4F58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13731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858">
              <w:t>Non</w:t>
            </w:r>
          </w:p>
        </w:tc>
      </w:tr>
    </w:tbl>
    <w:p w14:paraId="692811FB" w14:textId="77777777" w:rsidR="007A7858" w:rsidRDefault="007A7858"/>
    <w:tbl>
      <w:tblPr>
        <w:tblStyle w:val="TableauListe6Couleur-Accentuation1"/>
        <w:tblW w:w="4949" w:type="pct"/>
        <w:tblBorders>
          <w:top w:val="none" w:sz="0" w:space="0" w:color="auto"/>
          <w:bottom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3544"/>
        <w:gridCol w:w="5391"/>
      </w:tblGrid>
      <w:tr w:rsidR="00061B37" w:rsidRPr="00681022" w14:paraId="05B81868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146CB36" w14:textId="36E8BEA5" w:rsidR="00061B37" w:rsidRPr="00681022" w:rsidRDefault="007334D4" w:rsidP="00A06622">
            <w:r>
              <w:t>Antécédents</w:t>
            </w:r>
            <w:r w:rsidR="00141975">
              <w:t xml:space="preserve"> médicaux connus :</w:t>
            </w:r>
            <w:r w:rsidR="00061B37">
              <w:t xml:space="preserve"> </w:t>
            </w:r>
          </w:p>
        </w:tc>
        <w:tc>
          <w:tcPr>
            <w:tcW w:w="5391" w:type="dxa"/>
            <w:shd w:val="clear" w:color="auto" w:fill="auto"/>
          </w:tcPr>
          <w:p w14:paraId="3B378815" w14:textId="77777777" w:rsidR="00141975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0B7911" w14:textId="77777777" w:rsidR="00141975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EEA837" w14:textId="3EF0C03B" w:rsidR="00141975" w:rsidRPr="00681022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B37" w:rsidRPr="00681022" w14:paraId="6380949D" w14:textId="77777777" w:rsidTr="004A6B1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028CF9C5" w14:textId="7AFE40B4" w:rsidR="00061B37" w:rsidRPr="00681022" w:rsidRDefault="007334D4" w:rsidP="00A06622">
            <w:r>
              <w:t>Antécédents</w:t>
            </w:r>
            <w:r w:rsidR="00141975">
              <w:t xml:space="preserve"> psychiatriques connus :</w:t>
            </w:r>
            <w:r w:rsidR="00061B37">
              <w:t xml:space="preserve"> </w:t>
            </w:r>
          </w:p>
        </w:tc>
        <w:tc>
          <w:tcPr>
            <w:tcW w:w="5391" w:type="dxa"/>
            <w:shd w:val="clear" w:color="auto" w:fill="auto"/>
          </w:tcPr>
          <w:p w14:paraId="75569F94" w14:textId="5C6C5DE0" w:rsidR="00061B37" w:rsidRDefault="00061B37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462F77" w14:textId="77777777" w:rsidR="00141975" w:rsidRDefault="00141975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34E6A2" w14:textId="77777777" w:rsidR="00061B37" w:rsidRPr="00681022" w:rsidRDefault="00061B37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1B37" w:rsidRPr="00681022" w14:paraId="1C50E67F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6D23AFA" w14:textId="3C293165" w:rsidR="00141975" w:rsidRPr="00141975" w:rsidRDefault="007334D4" w:rsidP="00A06622">
            <w:pPr>
              <w:rPr>
                <w:b w:val="0"/>
                <w:bCs w:val="0"/>
              </w:rPr>
            </w:pPr>
            <w:r>
              <w:t>Contexte de la grossesse et/ou accouchement/naissance :</w:t>
            </w:r>
          </w:p>
        </w:tc>
        <w:tc>
          <w:tcPr>
            <w:tcW w:w="5391" w:type="dxa"/>
            <w:shd w:val="clear" w:color="auto" w:fill="auto"/>
          </w:tcPr>
          <w:p w14:paraId="16E0E6FE" w14:textId="77777777" w:rsidR="00061B37" w:rsidRDefault="00061B37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EC3C17" w14:textId="77777777" w:rsidR="00141975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2D70E5" w14:textId="1D728F32" w:rsidR="00141975" w:rsidRPr="00681022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975" w:rsidRPr="00681022" w14:paraId="7F1729CE" w14:textId="77777777" w:rsidTr="004A6B1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24985C0E" w14:textId="6BFEFC8C" w:rsidR="00141975" w:rsidRDefault="00141975" w:rsidP="00A06622">
            <w:r>
              <w:t>Contexte social :</w:t>
            </w:r>
          </w:p>
        </w:tc>
        <w:tc>
          <w:tcPr>
            <w:tcW w:w="5391" w:type="dxa"/>
            <w:shd w:val="clear" w:color="auto" w:fill="auto"/>
          </w:tcPr>
          <w:p w14:paraId="02BDDD6C" w14:textId="77777777" w:rsidR="00141975" w:rsidRDefault="00141975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038715" w14:textId="77777777" w:rsidR="00141975" w:rsidRDefault="00141975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104441" w14:textId="48E42245" w:rsidR="00141975" w:rsidRPr="00681022" w:rsidRDefault="00141975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975" w:rsidRPr="00681022" w14:paraId="2CE05231" w14:textId="77777777" w:rsidTr="004A6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756A5BE8" w14:textId="2396EAE9" w:rsidR="00141975" w:rsidRDefault="00141975" w:rsidP="00A06622">
            <w:r>
              <w:t>Contexte/histoire des difficultés</w:t>
            </w:r>
            <w:r w:rsidR="00533CC6">
              <w:t> :</w:t>
            </w:r>
          </w:p>
        </w:tc>
        <w:tc>
          <w:tcPr>
            <w:tcW w:w="5391" w:type="dxa"/>
            <w:shd w:val="clear" w:color="auto" w:fill="auto"/>
          </w:tcPr>
          <w:p w14:paraId="437A9C52" w14:textId="77777777" w:rsidR="00141975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AD1EE6" w14:textId="77777777" w:rsidR="00141975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54D0F1" w14:textId="51CBC0B7" w:rsidR="00141975" w:rsidRPr="00681022" w:rsidRDefault="00141975" w:rsidP="00A06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1975" w:rsidRPr="00681022" w14:paraId="6B06ECC0" w14:textId="77777777" w:rsidTr="004A6B1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21B9097" w14:textId="5B63F800" w:rsidR="00141975" w:rsidRDefault="00141975" w:rsidP="00A06622">
            <w:r>
              <w:t>Suivi déjà en place (si connu) :</w:t>
            </w:r>
          </w:p>
        </w:tc>
        <w:tc>
          <w:tcPr>
            <w:tcW w:w="5391" w:type="dxa"/>
            <w:shd w:val="clear" w:color="auto" w:fill="auto"/>
          </w:tcPr>
          <w:p w14:paraId="46BEB965" w14:textId="77777777" w:rsidR="00141975" w:rsidRDefault="00141975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7566AC" w14:textId="77777777" w:rsidR="00141975" w:rsidRDefault="00141975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86C381" w14:textId="1DDB2DB6" w:rsidR="00141975" w:rsidRPr="00681022" w:rsidRDefault="00141975" w:rsidP="00A06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A75FCA" w14:textId="77777777" w:rsidR="00061B37" w:rsidRDefault="00061B37"/>
    <w:p w14:paraId="3E12B76D" w14:textId="77777777" w:rsidR="00061B37" w:rsidRDefault="00061B37"/>
    <w:p w14:paraId="063DFEE5" w14:textId="77777777" w:rsidR="00061B37" w:rsidRDefault="00061B37"/>
    <w:tbl>
      <w:tblPr>
        <w:tblStyle w:val="TableauListe6Couleur-Accentuation1"/>
        <w:tblW w:w="4949" w:type="pct"/>
        <w:tblBorders>
          <w:top w:val="none" w:sz="0" w:space="0" w:color="auto"/>
          <w:bottom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01"/>
        <w:gridCol w:w="7234"/>
      </w:tblGrid>
      <w:tr w:rsidR="00061B37" w:rsidRPr="00681022" w14:paraId="7B7C09DD" w14:textId="77777777" w:rsidTr="00DF0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3683B03" w14:textId="77777777" w:rsidR="00061B37" w:rsidRPr="00681022" w:rsidRDefault="00061B37" w:rsidP="00A06622">
            <w:proofErr w:type="spellStart"/>
            <w:r>
              <w:t>Adresseur</w:t>
            </w:r>
            <w:proofErr w:type="spellEnd"/>
            <w:r>
              <w:t xml:space="preserve"> : </w:t>
            </w:r>
          </w:p>
        </w:tc>
        <w:tc>
          <w:tcPr>
            <w:tcW w:w="7234" w:type="dxa"/>
            <w:shd w:val="clear" w:color="auto" w:fill="auto"/>
          </w:tcPr>
          <w:p w14:paraId="0F2FCE91" w14:textId="0FEE02E1" w:rsidR="00061B37" w:rsidRDefault="00061B37" w:rsidP="00061B37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</w:p>
          <w:p w14:paraId="38F12045" w14:textId="156FC931" w:rsidR="007334D4" w:rsidRDefault="007334D4" w:rsidP="00061B37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861345" w14:textId="77777777" w:rsidR="007334D4" w:rsidRDefault="007334D4" w:rsidP="00061B37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143D2F" w14:textId="77777777" w:rsidR="00061B37" w:rsidRPr="00681022" w:rsidRDefault="00061B37" w:rsidP="00061B37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9362A9" w14:textId="77777777" w:rsidR="00061B37" w:rsidRDefault="00061B37" w:rsidP="00061B37">
      <w:pPr>
        <w:rPr>
          <w:color w:val="EF7857"/>
        </w:rPr>
      </w:pPr>
    </w:p>
    <w:p w14:paraId="113CE582" w14:textId="77777777" w:rsidR="00061B37" w:rsidRPr="002320AC" w:rsidRDefault="00061B37" w:rsidP="00061B37">
      <w:pPr>
        <w:rPr>
          <w:color w:val="5B9F88"/>
        </w:rPr>
      </w:pPr>
    </w:p>
    <w:p w14:paraId="683D6638" w14:textId="78BE20E5" w:rsidR="00061B37" w:rsidRPr="002320AC" w:rsidRDefault="00141975" w:rsidP="007334D4">
      <w:pPr>
        <w:rPr>
          <w:b/>
          <w:color w:val="5B9F88"/>
        </w:rPr>
      </w:pPr>
      <w:r w:rsidRPr="002320AC">
        <w:rPr>
          <w:b/>
          <w:color w:val="5B9F88"/>
        </w:rPr>
        <w:t>Merci !</w:t>
      </w:r>
      <w:r w:rsidR="007334D4" w:rsidRPr="007334D4">
        <w:rPr>
          <w:noProof/>
        </w:rPr>
        <w:t xml:space="preserve"> </w:t>
      </w:r>
    </w:p>
    <w:p w14:paraId="3C1073F3" w14:textId="4451DB99" w:rsidR="00061B37" w:rsidRPr="00681022" w:rsidRDefault="00061B37" w:rsidP="007334D4">
      <w:pPr>
        <w:jc w:val="center"/>
      </w:pPr>
    </w:p>
    <w:sectPr w:rsidR="00061B37" w:rsidRPr="00681022" w:rsidSect="007A785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3A761" w14:textId="77777777" w:rsidR="00DE4F58" w:rsidRDefault="00DE4F58">
      <w:pPr>
        <w:spacing w:before="0" w:after="0"/>
      </w:pPr>
      <w:r>
        <w:separator/>
      </w:r>
    </w:p>
    <w:p w14:paraId="06791DBE" w14:textId="77777777" w:rsidR="00DE4F58" w:rsidRDefault="00DE4F58"/>
  </w:endnote>
  <w:endnote w:type="continuationSeparator" w:id="0">
    <w:p w14:paraId="36ADD1BA" w14:textId="77777777" w:rsidR="00DE4F58" w:rsidRDefault="00DE4F58">
      <w:pPr>
        <w:spacing w:before="0" w:after="0"/>
      </w:pPr>
      <w:r>
        <w:continuationSeparator/>
      </w:r>
    </w:p>
    <w:p w14:paraId="45539C85" w14:textId="77777777" w:rsidR="00DE4F58" w:rsidRDefault="00DE4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9BD3D" w14:textId="5A5DB999" w:rsidR="007334D4" w:rsidRDefault="007334D4" w:rsidP="002362E7">
    <w:pPr>
      <w:tabs>
        <w:tab w:val="left" w:pos="1425"/>
        <w:tab w:val="left" w:pos="3795"/>
        <w:tab w:val="center" w:pos="4465"/>
        <w:tab w:val="left" w:pos="8647"/>
      </w:tabs>
      <w:spacing w:after="0"/>
      <w:jc w:val="center"/>
      <w:rPr>
        <w:b/>
        <w:color w:val="1F497D"/>
        <w:sz w:val="16"/>
        <w:szCs w:val="16"/>
      </w:rPr>
    </w:pPr>
    <w:r>
      <w:rPr>
        <w:noProof/>
      </w:rPr>
      <w:drawing>
        <wp:inline distT="0" distB="0" distL="0" distR="0" wp14:anchorId="58A614B2" wp14:editId="733E9E75">
          <wp:extent cx="887105" cy="627114"/>
          <wp:effectExtent l="0" t="0" r="8255" b="190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eos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2776" cy="645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4D47D" w14:textId="32CE1AF2" w:rsidR="007A7858" w:rsidRPr="007A7858" w:rsidRDefault="002362E7" w:rsidP="002362E7">
    <w:pPr>
      <w:tabs>
        <w:tab w:val="left" w:pos="1425"/>
        <w:tab w:val="left" w:pos="3795"/>
        <w:tab w:val="center" w:pos="4465"/>
        <w:tab w:val="left" w:pos="8647"/>
      </w:tabs>
      <w:spacing w:after="0"/>
      <w:jc w:val="center"/>
      <w:rPr>
        <w:b/>
        <w:color w:val="1F497D"/>
        <w:sz w:val="16"/>
        <w:szCs w:val="16"/>
      </w:rPr>
    </w:pPr>
    <w:r w:rsidRPr="0008061C">
      <w:rPr>
        <w:b/>
        <w:color w:val="1F497D"/>
        <w:sz w:val="16"/>
        <w:szCs w:val="16"/>
      </w:rPr>
      <w:t>9 rue des bluets, 75011 PARI</w:t>
    </w:r>
    <w:r>
      <w:rPr>
        <w:b/>
        <w:color w:val="1F497D"/>
        <w:sz w:val="16"/>
        <w:szCs w:val="16"/>
      </w:rPr>
      <w:t xml:space="preserve">S </w:t>
    </w:r>
    <w:r w:rsidRPr="0008061C">
      <w:rPr>
        <w:b/>
        <w:color w:val="1F497D"/>
        <w:sz w:val="16"/>
        <w:szCs w:val="16"/>
      </w:rPr>
      <w:t>– Téléphone : 01 55 28 02 9</w:t>
    </w:r>
    <w:r w:rsidR="004A6B17">
      <w:rPr>
        <w:b/>
        <w:color w:val="1F497D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CC505" w14:textId="77777777" w:rsidR="00E70901" w:rsidRPr="00681022" w:rsidRDefault="003B43F5">
    <w:pPr>
      <w:pStyle w:val="Pieddepage"/>
    </w:pPr>
    <w:r w:rsidRPr="00681022">
      <w:rPr>
        <w:lang w:bidi="fr-FR"/>
      </w:rPr>
      <w:t xml:space="preserve">Page </w:t>
    </w:r>
    <w:r w:rsidRPr="00681022">
      <w:rPr>
        <w:lang w:bidi="fr-FR"/>
      </w:rPr>
      <w:fldChar w:fldCharType="begin"/>
    </w:r>
    <w:r w:rsidRPr="00681022">
      <w:rPr>
        <w:lang w:bidi="fr-FR"/>
      </w:rPr>
      <w:instrText xml:space="preserve"> PAGE  \* Arabic  \* MERGEFORMAT </w:instrText>
    </w:r>
    <w:r w:rsidRPr="00681022">
      <w:rPr>
        <w:lang w:bidi="fr-FR"/>
      </w:rPr>
      <w:fldChar w:fldCharType="separate"/>
    </w:r>
    <w:r w:rsidR="00681022" w:rsidRPr="00681022">
      <w:rPr>
        <w:noProof/>
        <w:lang w:bidi="fr-FR"/>
      </w:rPr>
      <w:t>4</w:t>
    </w:r>
    <w:r w:rsidRPr="00681022">
      <w:rPr>
        <w:lang w:bidi="fr-FR"/>
      </w:rPr>
      <w:fldChar w:fldCharType="end"/>
    </w:r>
    <w:r w:rsidRPr="00681022">
      <w:rPr>
        <w:lang w:bidi="fr-FR"/>
      </w:rPr>
      <w:t xml:space="preserve"> sur </w:t>
    </w:r>
    <w:r w:rsidR="004E0A62" w:rsidRPr="00681022">
      <w:rPr>
        <w:lang w:bidi="fr-FR"/>
      </w:rPr>
      <w:fldChar w:fldCharType="begin"/>
    </w:r>
    <w:r w:rsidR="004E0A62" w:rsidRPr="00681022">
      <w:rPr>
        <w:lang w:bidi="fr-FR"/>
      </w:rPr>
      <w:instrText xml:space="preserve"> NUMPAGES  \* Arabic  \* MERGEFORMAT </w:instrText>
    </w:r>
    <w:r w:rsidR="004E0A62" w:rsidRPr="00681022">
      <w:rPr>
        <w:lang w:bidi="fr-FR"/>
      </w:rPr>
      <w:fldChar w:fldCharType="separate"/>
    </w:r>
    <w:r w:rsidR="00681022" w:rsidRPr="00681022">
      <w:rPr>
        <w:noProof/>
        <w:lang w:bidi="fr-FR"/>
      </w:rPr>
      <w:t>4</w:t>
    </w:r>
    <w:r w:rsidR="004E0A62" w:rsidRPr="00681022">
      <w:rPr>
        <w:noProof/>
        <w:lang w:bidi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58DA" w14:textId="77777777" w:rsidR="002362E7" w:rsidRPr="0008061C" w:rsidRDefault="002362E7" w:rsidP="002362E7">
    <w:pPr>
      <w:tabs>
        <w:tab w:val="left" w:pos="1425"/>
        <w:tab w:val="left" w:pos="3795"/>
        <w:tab w:val="center" w:pos="4465"/>
        <w:tab w:val="left" w:pos="8647"/>
      </w:tabs>
      <w:spacing w:after="0"/>
      <w:jc w:val="center"/>
      <w:rPr>
        <w:b/>
        <w:color w:val="1F497D"/>
        <w:sz w:val="16"/>
        <w:szCs w:val="16"/>
      </w:rPr>
    </w:pPr>
    <w:r w:rsidRPr="0008061C">
      <w:rPr>
        <w:b/>
        <w:color w:val="1F497D"/>
        <w:sz w:val="16"/>
        <w:szCs w:val="16"/>
      </w:rPr>
      <w:t>CEOSP</w:t>
    </w:r>
  </w:p>
  <w:p w14:paraId="72EE53F9" w14:textId="12EAD058" w:rsidR="00E70901" w:rsidRPr="007A7858" w:rsidRDefault="002362E7" w:rsidP="002362E7">
    <w:pPr>
      <w:tabs>
        <w:tab w:val="left" w:pos="1425"/>
        <w:tab w:val="left" w:pos="3795"/>
        <w:tab w:val="center" w:pos="4465"/>
        <w:tab w:val="left" w:pos="8647"/>
      </w:tabs>
      <w:spacing w:after="0"/>
      <w:jc w:val="center"/>
      <w:rPr>
        <w:b/>
        <w:color w:val="1F497D"/>
        <w:sz w:val="16"/>
        <w:szCs w:val="16"/>
      </w:rPr>
    </w:pPr>
    <w:r w:rsidRPr="0008061C">
      <w:rPr>
        <w:b/>
        <w:color w:val="1F497D"/>
        <w:sz w:val="16"/>
        <w:szCs w:val="16"/>
      </w:rPr>
      <w:t>9 rue des bluets, 75011 PARI</w:t>
    </w:r>
    <w:r>
      <w:rPr>
        <w:b/>
        <w:color w:val="1F497D"/>
        <w:sz w:val="16"/>
        <w:szCs w:val="16"/>
      </w:rPr>
      <w:t xml:space="preserve">S </w:t>
    </w:r>
    <w:r w:rsidRPr="0008061C">
      <w:rPr>
        <w:b/>
        <w:color w:val="1F497D"/>
        <w:sz w:val="16"/>
        <w:szCs w:val="16"/>
      </w:rPr>
      <w:t xml:space="preserve">– Téléphone : 01 55 28 02 </w:t>
    </w:r>
    <w:r w:rsidR="004A6B17">
      <w:rPr>
        <w:b/>
        <w:color w:val="1F497D"/>
        <w:sz w:val="16"/>
        <w:szCs w:val="16"/>
      </w:rPr>
      <w:t>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6CF54" w14:textId="77777777" w:rsidR="00DE4F58" w:rsidRDefault="00DE4F58">
      <w:pPr>
        <w:spacing w:before="0" w:after="0"/>
      </w:pPr>
      <w:r>
        <w:separator/>
      </w:r>
    </w:p>
    <w:p w14:paraId="506C8CA7" w14:textId="77777777" w:rsidR="00DE4F58" w:rsidRDefault="00DE4F58"/>
  </w:footnote>
  <w:footnote w:type="continuationSeparator" w:id="0">
    <w:p w14:paraId="5248A974" w14:textId="77777777" w:rsidR="00DE4F58" w:rsidRDefault="00DE4F58">
      <w:pPr>
        <w:spacing w:before="0" w:after="0"/>
      </w:pPr>
      <w:r>
        <w:continuationSeparator/>
      </w:r>
    </w:p>
    <w:p w14:paraId="48999717" w14:textId="77777777" w:rsidR="00DE4F58" w:rsidRDefault="00DE4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F695" w14:textId="77777777" w:rsidR="00E70901" w:rsidRPr="00681022" w:rsidRDefault="00DE4F58" w:rsidP="005C237A">
    <w:pPr>
      <w:pStyle w:val="En-tte"/>
    </w:pPr>
    <w:sdt>
      <w:sdtPr>
        <w:alias w:val="Entrez le titre :"/>
        <w:tag w:val="Entrez le titre :"/>
        <w:id w:val="1893379479"/>
        <w:placeholder>
          <w:docPart w:val="DE957DCDBB914FC3B56ADA4FBC4528BD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7A7858" w:rsidRPr="00681022">
          <w:rPr>
            <w:lang w:bidi="fr-FR"/>
          </w:rPr>
          <w:t>Imprimez ce formulaire et conservez-en un exemplaire sur vous lors de votre voyage. Confiez-en un deuxième exemplaire à un ami ou à un membre de votre famille qui ne vous accompagne pas.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703A" w14:textId="77777777" w:rsidR="002320AC" w:rsidRDefault="002320AC" w:rsidP="002320AC">
    <w:pPr>
      <w:widowControl w:val="0"/>
      <w:autoSpaceDE w:val="0"/>
      <w:autoSpaceDN w:val="0"/>
      <w:adjustRightInd w:val="0"/>
      <w:spacing w:after="200" w:line="276" w:lineRule="auto"/>
      <w:rPr>
        <w:rFonts w:ascii="Calibri" w:hAnsi="Calibri" w:cs="Calibri"/>
        <w:b/>
        <w:bCs/>
        <w:noProof/>
        <w:sz w:val="24"/>
        <w:szCs w:val="24"/>
        <w:lang w:val="fr"/>
      </w:rPr>
    </w:pPr>
    <w:bookmarkStart w:id="1" w:name="_Hlk153802935"/>
  </w:p>
  <w:p w14:paraId="1EECB61F" w14:textId="0E1C9D26" w:rsidR="009757E0" w:rsidRDefault="009757E0" w:rsidP="009757E0">
    <w:pPr>
      <w:widowControl w:val="0"/>
      <w:autoSpaceDE w:val="0"/>
      <w:autoSpaceDN w:val="0"/>
      <w:adjustRightInd w:val="0"/>
      <w:spacing w:after="200" w:line="276" w:lineRule="auto"/>
      <w:jc w:val="center"/>
      <w:rPr>
        <w:rFonts w:ascii="Calibri" w:hAnsi="Calibri" w:cs="Calibri"/>
        <w:b/>
        <w:bCs/>
        <w:sz w:val="24"/>
        <w:szCs w:val="24"/>
        <w:lang w:val="fr"/>
      </w:rPr>
    </w:pPr>
    <w:r>
      <w:rPr>
        <w:rFonts w:ascii="Calibri" w:hAnsi="Calibri" w:cs="Calibri"/>
        <w:b/>
        <w:bCs/>
        <w:noProof/>
        <w:sz w:val="24"/>
        <w:szCs w:val="24"/>
        <w:lang w:val="fr"/>
      </w:rPr>
      <w:drawing>
        <wp:inline distT="0" distB="0" distL="0" distR="0" wp14:anchorId="6B057EF1" wp14:editId="43B25897">
          <wp:extent cx="1600200" cy="179167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osp.jpg"/>
                  <pic:cNvPicPr/>
                </pic:nvPicPr>
                <pic:blipFill rotWithShape="1">
                  <a:blip r:embed="rId1"/>
                  <a:srcRect l="24325" t="10194" r="22971" b="6330"/>
                  <a:stretch/>
                </pic:blipFill>
                <pic:spPr bwMode="auto">
                  <a:xfrm>
                    <a:off x="0" y="0"/>
                    <a:ext cx="1621327" cy="1815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C4564E" w14:textId="6B39AE9D" w:rsidR="007A7858" w:rsidRDefault="00141975" w:rsidP="009757E0">
    <w:pPr>
      <w:widowControl w:val="0"/>
      <w:autoSpaceDE w:val="0"/>
      <w:autoSpaceDN w:val="0"/>
      <w:adjustRightInd w:val="0"/>
      <w:spacing w:after="200" w:line="276" w:lineRule="auto"/>
      <w:jc w:val="center"/>
      <w:rPr>
        <w:rFonts w:ascii="Calibri" w:hAnsi="Calibri" w:cs="Calibri"/>
        <w:b/>
        <w:bCs/>
        <w:sz w:val="24"/>
        <w:szCs w:val="24"/>
        <w:lang w:val="fr"/>
      </w:rPr>
    </w:pPr>
    <w:r>
      <w:rPr>
        <w:rFonts w:ascii="Calibri" w:hAnsi="Calibri" w:cs="Calibri"/>
        <w:b/>
        <w:bCs/>
        <w:sz w:val="24"/>
        <w:szCs w:val="24"/>
        <w:lang w:val="fr"/>
      </w:rPr>
      <w:t>Fiche de renseignements pour une demande d’évaluation et d’orientation par la CEOSP</w:t>
    </w:r>
  </w:p>
  <w:p w14:paraId="2D4BED06" w14:textId="3D2F98F3" w:rsidR="00141975" w:rsidRDefault="00141975" w:rsidP="007A7858">
    <w:pPr>
      <w:widowControl w:val="0"/>
      <w:autoSpaceDE w:val="0"/>
      <w:autoSpaceDN w:val="0"/>
      <w:adjustRightInd w:val="0"/>
      <w:spacing w:after="200" w:line="276" w:lineRule="auto"/>
      <w:jc w:val="center"/>
      <w:rPr>
        <w:rFonts w:ascii="Calibri" w:hAnsi="Calibri" w:cs="Calibri"/>
        <w:b/>
        <w:bCs/>
        <w:sz w:val="24"/>
        <w:szCs w:val="24"/>
        <w:lang w:val="fr"/>
      </w:rPr>
    </w:pPr>
    <w:r>
      <w:rPr>
        <w:rFonts w:ascii="Calibri" w:hAnsi="Calibri" w:cs="Calibri"/>
        <w:b/>
        <w:bCs/>
        <w:sz w:val="24"/>
        <w:szCs w:val="24"/>
        <w:lang w:val="fr"/>
      </w:rPr>
      <w:t>(Cellule d’Evaluation et d’Orientation en Santé Périnatale)</w:t>
    </w:r>
  </w:p>
  <w:bookmarkEnd w:id="1"/>
  <w:p w14:paraId="256AB6A7" w14:textId="77777777" w:rsidR="00681022" w:rsidRDefault="00681022" w:rsidP="00141975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1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687A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8054F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53F158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58"/>
    <w:rsid w:val="000507FC"/>
    <w:rsid w:val="00050821"/>
    <w:rsid w:val="00055DD2"/>
    <w:rsid w:val="00061B37"/>
    <w:rsid w:val="000872FD"/>
    <w:rsid w:val="000B59A4"/>
    <w:rsid w:val="000C6A19"/>
    <w:rsid w:val="001123E1"/>
    <w:rsid w:val="00115442"/>
    <w:rsid w:val="00141975"/>
    <w:rsid w:val="00143823"/>
    <w:rsid w:val="00184988"/>
    <w:rsid w:val="001863DB"/>
    <w:rsid w:val="00195FFA"/>
    <w:rsid w:val="001B07A7"/>
    <w:rsid w:val="001C1F42"/>
    <w:rsid w:val="00213864"/>
    <w:rsid w:val="002154D1"/>
    <w:rsid w:val="002320AC"/>
    <w:rsid w:val="002362E7"/>
    <w:rsid w:val="00237F67"/>
    <w:rsid w:val="0025425A"/>
    <w:rsid w:val="002F2237"/>
    <w:rsid w:val="00302E31"/>
    <w:rsid w:val="0030584F"/>
    <w:rsid w:val="00307FFA"/>
    <w:rsid w:val="003A722D"/>
    <w:rsid w:val="003B43F5"/>
    <w:rsid w:val="003B6D80"/>
    <w:rsid w:val="003C3694"/>
    <w:rsid w:val="003E1700"/>
    <w:rsid w:val="004103C9"/>
    <w:rsid w:val="0042176A"/>
    <w:rsid w:val="0044495A"/>
    <w:rsid w:val="00475B09"/>
    <w:rsid w:val="004A5EC2"/>
    <w:rsid w:val="004A6B17"/>
    <w:rsid w:val="004E0A62"/>
    <w:rsid w:val="004E6C6D"/>
    <w:rsid w:val="004F3295"/>
    <w:rsid w:val="004F5374"/>
    <w:rsid w:val="00533CC6"/>
    <w:rsid w:val="00546046"/>
    <w:rsid w:val="00556980"/>
    <w:rsid w:val="005821CA"/>
    <w:rsid w:val="00591903"/>
    <w:rsid w:val="0059600C"/>
    <w:rsid w:val="005C237A"/>
    <w:rsid w:val="005C757E"/>
    <w:rsid w:val="005D1250"/>
    <w:rsid w:val="005E4EF0"/>
    <w:rsid w:val="00681022"/>
    <w:rsid w:val="00690292"/>
    <w:rsid w:val="006B2958"/>
    <w:rsid w:val="00725D0A"/>
    <w:rsid w:val="007334D4"/>
    <w:rsid w:val="007968F0"/>
    <w:rsid w:val="007A7858"/>
    <w:rsid w:val="007B4E8C"/>
    <w:rsid w:val="007D6DB7"/>
    <w:rsid w:val="007F374C"/>
    <w:rsid w:val="0082011E"/>
    <w:rsid w:val="008357AC"/>
    <w:rsid w:val="008420DB"/>
    <w:rsid w:val="008E01D7"/>
    <w:rsid w:val="009210F2"/>
    <w:rsid w:val="00941262"/>
    <w:rsid w:val="00955E1D"/>
    <w:rsid w:val="009757E0"/>
    <w:rsid w:val="009775B6"/>
    <w:rsid w:val="009A6028"/>
    <w:rsid w:val="009C01DA"/>
    <w:rsid w:val="009D07BB"/>
    <w:rsid w:val="009D2DDE"/>
    <w:rsid w:val="009D47FD"/>
    <w:rsid w:val="00A266D8"/>
    <w:rsid w:val="00A54139"/>
    <w:rsid w:val="00A62883"/>
    <w:rsid w:val="00A66434"/>
    <w:rsid w:val="00A740B4"/>
    <w:rsid w:val="00A81087"/>
    <w:rsid w:val="00AD099E"/>
    <w:rsid w:val="00B34612"/>
    <w:rsid w:val="00BC29DA"/>
    <w:rsid w:val="00BD3253"/>
    <w:rsid w:val="00BD78EE"/>
    <w:rsid w:val="00C47EEF"/>
    <w:rsid w:val="00C60D3C"/>
    <w:rsid w:val="00C67AA2"/>
    <w:rsid w:val="00C703F1"/>
    <w:rsid w:val="00C83781"/>
    <w:rsid w:val="00CB687B"/>
    <w:rsid w:val="00D251E5"/>
    <w:rsid w:val="00D44363"/>
    <w:rsid w:val="00D52232"/>
    <w:rsid w:val="00D73DAC"/>
    <w:rsid w:val="00D85AAA"/>
    <w:rsid w:val="00DE4F58"/>
    <w:rsid w:val="00DF0C76"/>
    <w:rsid w:val="00DF5B1B"/>
    <w:rsid w:val="00E07A9C"/>
    <w:rsid w:val="00E70901"/>
    <w:rsid w:val="00EB2D6D"/>
    <w:rsid w:val="00F12D7A"/>
    <w:rsid w:val="00FA1805"/>
    <w:rsid w:val="00FD07A3"/>
    <w:rsid w:val="00FD6E01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9CE9B"/>
  <w15:chartTrackingRefBased/>
  <w15:docId w15:val="{5F544924-E886-4AC2-96D6-DF1A0264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2E7"/>
    <w:rPr>
      <w:rFonts w:ascii="Century Gothic" w:hAnsi="Century Gothic"/>
      <w:sz w:val="20"/>
    </w:rPr>
  </w:style>
  <w:style w:type="paragraph" w:styleId="Titre1">
    <w:name w:val="heading 1"/>
    <w:basedOn w:val="Normal"/>
    <w:link w:val="Titre1Car"/>
    <w:uiPriority w:val="9"/>
    <w:qFormat/>
    <w:rsid w:val="00FD72AA"/>
    <w:pPr>
      <w:spacing w:before="360" w:after="60"/>
      <w:contextualSpacing/>
      <w:outlineLvl w:val="0"/>
    </w:pPr>
    <w:rPr>
      <w:b/>
      <w:bCs/>
      <w:color w:val="935309" w:themeColor="accent2" w:themeShade="80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1022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681022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1022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1022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1022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1022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1022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1022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81022"/>
    <w:pPr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681022"/>
    <w:rPr>
      <w:rFonts w:ascii="Century Gothic" w:hAnsi="Century Gothic"/>
    </w:rPr>
  </w:style>
  <w:style w:type="paragraph" w:styleId="Pieddepage">
    <w:name w:val="footer"/>
    <w:basedOn w:val="Normal"/>
    <w:link w:val="PieddepageCar"/>
    <w:uiPriority w:val="99"/>
    <w:rsid w:val="00681022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81022"/>
    <w:rPr>
      <w:rFonts w:ascii="Century Gothic" w:hAnsi="Century Gothic"/>
      <w:szCs w:val="20"/>
      <w:shd w:val="clear" w:color="auto" w:fill="ECF0E9" w:themeFill="accent1" w:themeFillTint="33"/>
    </w:rPr>
  </w:style>
  <w:style w:type="table" w:styleId="Grilledutableau">
    <w:name w:val="Table Grid"/>
    <w:basedOn w:val="TableauNormal"/>
    <w:uiPriority w:val="39"/>
    <w:rsid w:val="006810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D72AA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itre">
    <w:name w:val="Title"/>
    <w:basedOn w:val="Normal"/>
    <w:link w:val="TitreCar"/>
    <w:uiPriority w:val="1"/>
    <w:qFormat/>
    <w:rsid w:val="00681022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681022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leauListe6Couleur-Accentuation1">
    <w:name w:val="List Table 6 Colorful Accent 1"/>
    <w:basedOn w:val="TableauNormal"/>
    <w:uiPriority w:val="51"/>
    <w:rsid w:val="0068102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681022"/>
    <w:rPr>
      <w:rFonts w:ascii="Century Gothic" w:hAnsi="Century Gothic"/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2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81022"/>
  </w:style>
  <w:style w:type="paragraph" w:styleId="Normalcentr">
    <w:name w:val="Block Text"/>
    <w:basedOn w:val="Normal"/>
    <w:uiPriority w:val="99"/>
    <w:semiHidden/>
    <w:unhideWhenUsed/>
    <w:rsid w:val="00681022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10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1022"/>
    <w:rPr>
      <w:rFonts w:ascii="Century Gothic" w:hAnsi="Century Gothic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810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81022"/>
    <w:rPr>
      <w:rFonts w:ascii="Century Gothic" w:hAnsi="Century Gothic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8102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81022"/>
    <w:rPr>
      <w:rFonts w:ascii="Century Gothic" w:hAnsi="Century Gothic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81022"/>
    <w:rPr>
      <w:rFonts w:ascii="Century Gothic" w:hAnsi="Century Gothic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8102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81022"/>
    <w:rPr>
      <w:rFonts w:ascii="Century Gothic" w:hAnsi="Century Gothic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81022"/>
    <w:rPr>
      <w:rFonts w:ascii="Century Gothic" w:hAnsi="Century Gothic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8102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81022"/>
    <w:rPr>
      <w:rFonts w:ascii="Century Gothic" w:hAnsi="Century Gothic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8102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81022"/>
    <w:rPr>
      <w:rFonts w:ascii="Century Gothic" w:hAnsi="Century Gothic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681022"/>
    <w:rPr>
      <w:rFonts w:ascii="Century Gothic" w:hAnsi="Century Gothic"/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81022"/>
    <w:pPr>
      <w:spacing w:before="0" w:after="200"/>
    </w:pPr>
    <w:rPr>
      <w:i/>
      <w:iCs/>
      <w:color w:val="444D26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81022"/>
    <w:rPr>
      <w:rFonts w:ascii="Century Gothic" w:hAnsi="Century Gothic"/>
    </w:rPr>
  </w:style>
  <w:style w:type="table" w:styleId="Grillecouleur">
    <w:name w:val="Colorful Grid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81022"/>
    <w:rPr>
      <w:rFonts w:ascii="Century Gothic" w:hAnsi="Century Gothic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102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1022"/>
    <w:rPr>
      <w:rFonts w:ascii="Century Gothic" w:hAnsi="Century Gothic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0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022"/>
    <w:rPr>
      <w:rFonts w:ascii="Century Gothic" w:hAnsi="Century Gothic"/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81022"/>
  </w:style>
  <w:style w:type="character" w:customStyle="1" w:styleId="DateCar">
    <w:name w:val="Date Car"/>
    <w:basedOn w:val="Policepardfaut"/>
    <w:link w:val="Date"/>
    <w:uiPriority w:val="99"/>
    <w:semiHidden/>
    <w:rsid w:val="00681022"/>
    <w:rPr>
      <w:rFonts w:ascii="Century Gothic" w:hAnsi="Century Gothic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1022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81022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81022"/>
    <w:rPr>
      <w:rFonts w:ascii="Century Gothic" w:hAnsi="Century Gothic"/>
    </w:rPr>
  </w:style>
  <w:style w:type="character" w:styleId="Accentuation">
    <w:name w:val="Emphasis"/>
    <w:basedOn w:val="Policepardfaut"/>
    <w:uiPriority w:val="20"/>
    <w:semiHidden/>
    <w:unhideWhenUsed/>
    <w:qFormat/>
    <w:rsid w:val="00681022"/>
    <w:rPr>
      <w:rFonts w:ascii="Century Gothic" w:hAnsi="Century Gothic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81022"/>
    <w:rPr>
      <w:rFonts w:ascii="Century Gothic" w:hAnsi="Century Gothic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81022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81022"/>
    <w:pPr>
      <w:spacing w:before="0" w:after="0"/>
    </w:pPr>
    <w:rPr>
      <w:rFonts w:eastAsiaTheme="majorEastAsia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81022"/>
    <w:rPr>
      <w:rFonts w:ascii="Century Gothic" w:hAnsi="Century Gothic"/>
      <w:color w:val="7F6F6F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1022"/>
    <w:rPr>
      <w:rFonts w:ascii="Century Gothic" w:hAnsi="Century Gothic"/>
      <w:szCs w:val="20"/>
    </w:rPr>
  </w:style>
  <w:style w:type="table" w:styleId="TableauGrille1Clair">
    <w:name w:val="Grid Table 1 Light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3">
    <w:name w:val="Grid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681022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81022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681022"/>
    <w:rPr>
      <w:rFonts w:ascii="Century Gothic" w:eastAsiaTheme="majorEastAsia" w:hAnsi="Century Gothic" w:cstheme="majorBidi"/>
      <w:color w:val="444D26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681022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81022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81022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81022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81022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81022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odeHTML">
    <w:name w:val="HTML Code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1022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1022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8102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81022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1022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1022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1022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1022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1022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1022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1022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1022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1022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81022"/>
    <w:rPr>
      <w:rFonts w:eastAsiaTheme="majorEastAsia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81022"/>
    <w:rPr>
      <w:rFonts w:ascii="Century Gothic" w:hAnsi="Century Gothic"/>
      <w:i/>
      <w:iCs/>
      <w:color w:val="536142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81022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81022"/>
    <w:rPr>
      <w:rFonts w:ascii="Century Gothic" w:hAnsi="Century Gothic"/>
      <w:i/>
      <w:iCs/>
      <w:color w:val="536142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81022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81022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81022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81022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81022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81022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81022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81022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Liste">
    <w:name w:val="List"/>
    <w:basedOn w:val="Normal"/>
    <w:uiPriority w:val="99"/>
    <w:semiHidden/>
    <w:unhideWhenUsed/>
    <w:rsid w:val="006810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810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810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810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8102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68102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8102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8102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8102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8102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8102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8102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8102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8102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8102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68102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8102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8102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8102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8102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68102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2">
    <w:name w:val="List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2">
    <w:name w:val="List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3">
    <w:name w:val="List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810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81022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81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81022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681022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68102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8102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8102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81022"/>
    <w:rPr>
      <w:rFonts w:ascii="Century Gothic" w:hAnsi="Century Gothic"/>
    </w:rPr>
  </w:style>
  <w:style w:type="character" w:styleId="Numrodepage">
    <w:name w:val="pag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table" w:styleId="Tableausimple1">
    <w:name w:val="Plain Table 1"/>
    <w:basedOn w:val="TableauNormal"/>
    <w:uiPriority w:val="41"/>
    <w:rsid w:val="00681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8102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810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81022"/>
    <w:pPr>
      <w:spacing w:before="0"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81022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68102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81022"/>
    <w:rPr>
      <w:rFonts w:ascii="Century Gothic" w:hAnsi="Century Gothic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81022"/>
  </w:style>
  <w:style w:type="character" w:customStyle="1" w:styleId="SalutationsCar">
    <w:name w:val="Salutations Car"/>
    <w:basedOn w:val="Policepardfaut"/>
    <w:link w:val="Salutations"/>
    <w:uiPriority w:val="99"/>
    <w:semiHidden/>
    <w:rsid w:val="00681022"/>
    <w:rPr>
      <w:rFonts w:ascii="Century Gothic" w:hAnsi="Century Gothic"/>
    </w:rPr>
  </w:style>
  <w:style w:type="paragraph" w:styleId="Signature">
    <w:name w:val="Signature"/>
    <w:basedOn w:val="Normal"/>
    <w:link w:val="Signatur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81022"/>
    <w:rPr>
      <w:rFonts w:ascii="Century Gothic" w:hAnsi="Century Gothic"/>
    </w:rPr>
  </w:style>
  <w:style w:type="character" w:styleId="lev">
    <w:name w:val="Strong"/>
    <w:basedOn w:val="Policepardfaut"/>
    <w:uiPriority w:val="22"/>
    <w:semiHidden/>
    <w:unhideWhenUsed/>
    <w:qFormat/>
    <w:rsid w:val="00681022"/>
    <w:rPr>
      <w:rFonts w:ascii="Century Gothic" w:hAnsi="Century Gothic"/>
      <w:b/>
      <w:bCs/>
    </w:rPr>
  </w:style>
  <w:style w:type="paragraph" w:styleId="Sous-titre">
    <w:name w:val="Subtitle"/>
    <w:basedOn w:val="Normal"/>
    <w:link w:val="Sous-titreCar"/>
    <w:uiPriority w:val="2"/>
    <w:qFormat/>
    <w:rsid w:val="00681022"/>
    <w:pPr>
      <w:numPr>
        <w:ilvl w:val="1"/>
      </w:numPr>
      <w:jc w:val="right"/>
    </w:pPr>
  </w:style>
  <w:style w:type="character" w:customStyle="1" w:styleId="Sous-titreCar">
    <w:name w:val="Sous-titre Car"/>
    <w:basedOn w:val="Policepardfaut"/>
    <w:link w:val="Sous-titre"/>
    <w:uiPriority w:val="2"/>
    <w:rsid w:val="00681022"/>
    <w:rPr>
      <w:rFonts w:ascii="Century Gothic" w:hAnsi="Century Gothic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81022"/>
    <w:rPr>
      <w:rFonts w:ascii="Century Gothic" w:hAnsi="Century Gothic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81022"/>
    <w:rPr>
      <w:rFonts w:ascii="Century Gothic" w:hAnsi="Century Gothic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810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810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810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810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810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810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810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810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810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810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810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810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810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810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810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810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810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810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81022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81022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810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810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810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810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8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810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810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810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8102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8102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8102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8102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8102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8102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8102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8102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8102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81022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81022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81022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Aucuneliste"/>
    <w:uiPriority w:val="99"/>
    <w:semiHidden/>
    <w:unhideWhenUsed/>
    <w:rsid w:val="00681022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681022"/>
    <w:pPr>
      <w:numPr>
        <w:numId w:val="12"/>
      </w:numPr>
    </w:pPr>
  </w:style>
  <w:style w:type="numbering" w:styleId="ArticleSection">
    <w:name w:val="Outline List 3"/>
    <w:basedOn w:val="Aucuneliste"/>
    <w:uiPriority w:val="99"/>
    <w:semiHidden/>
    <w:unhideWhenUsed/>
    <w:rsid w:val="00681022"/>
    <w:pPr>
      <w:numPr>
        <w:numId w:val="13"/>
      </w:numPr>
    </w:pPr>
  </w:style>
  <w:style w:type="character" w:styleId="Mot-dise">
    <w:name w:val="Hashtag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styleId="Mention">
    <w:name w:val="Mention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styleId="Lienhypertexteactif">
    <w:name w:val="Smart Hyperlink"/>
    <w:basedOn w:val="Policepardfaut"/>
    <w:uiPriority w:val="99"/>
    <w:semiHidden/>
    <w:unhideWhenUsed/>
    <w:rsid w:val="00681022"/>
    <w:rPr>
      <w:rFonts w:ascii="Century Gothic" w:hAnsi="Century Gothic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681022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OSP\AppData\Roaming\Microsoft\Templates\Formulaire%20contenant%20votre%20itin&#233;raire%20de%20voyage%20et%20des%20renseignements%20sur%20vo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957DCDBB914FC3B56ADA4FBC452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601B8-29F8-4154-B4BA-393A2F940E1A}"/>
      </w:docPartPr>
      <w:docPartBody>
        <w:p w:rsidR="00F700AF" w:rsidRDefault="004F00EC" w:rsidP="004F00EC">
          <w:pPr>
            <w:pStyle w:val="DE957DCDBB914FC3B56ADA4FBC4528BD2"/>
          </w:pPr>
          <w:r w:rsidRPr="00681022">
            <w:rPr>
              <w:lang w:bidi="fr-FR"/>
            </w:rPr>
            <w:t>Imprimez ce formulaire et conservez-en un exemplaire sur vous lors de votre voyage. Confiez-en un deuxième exemplaire à un ami ou à un membre de votre famille qui ne vous accompagne pas.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EC"/>
    <w:rsid w:val="004F00EC"/>
    <w:rsid w:val="00892040"/>
    <w:rsid w:val="008F1A0C"/>
    <w:rsid w:val="009D276D"/>
    <w:rsid w:val="009E2896"/>
    <w:rsid w:val="00A1550D"/>
    <w:rsid w:val="00A85F65"/>
    <w:rsid w:val="00E926C7"/>
    <w:rsid w:val="00F7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532B0EEFB474E5BB286047F081D2F17">
    <w:name w:val="3532B0EEFB474E5BB286047F081D2F17"/>
  </w:style>
  <w:style w:type="paragraph" w:customStyle="1" w:styleId="DE957DCDBB914FC3B56ADA4FBC4528BD">
    <w:name w:val="DE957DCDBB914FC3B56ADA4FBC4528BD"/>
  </w:style>
  <w:style w:type="paragraph" w:customStyle="1" w:styleId="5D79FD3BD08A484C84ED37DAC5DB348A">
    <w:name w:val="5D79FD3BD08A484C84ED37DAC5DB348A"/>
  </w:style>
  <w:style w:type="paragraph" w:customStyle="1" w:styleId="A51F4CB4A1E3491282FE86E7A4C61F43">
    <w:name w:val="A51F4CB4A1E3491282FE86E7A4C61F43"/>
  </w:style>
  <w:style w:type="paragraph" w:customStyle="1" w:styleId="713E9446172F4B84A774F8EF3731473D">
    <w:name w:val="713E9446172F4B84A774F8EF3731473D"/>
  </w:style>
  <w:style w:type="paragraph" w:customStyle="1" w:styleId="F3DF5B0CC35E4873B1CEE9B24EA4BBCB">
    <w:name w:val="F3DF5B0CC35E4873B1CEE9B24EA4BBCB"/>
  </w:style>
  <w:style w:type="paragraph" w:customStyle="1" w:styleId="4451BD45C76A4968BF01CE3AECE9EF63">
    <w:name w:val="4451BD45C76A4968BF01CE3AECE9EF63"/>
  </w:style>
  <w:style w:type="paragraph" w:customStyle="1" w:styleId="FD86E65F95ED4B7481257B86DB1C6A83">
    <w:name w:val="FD86E65F95ED4B7481257B86DB1C6A83"/>
  </w:style>
  <w:style w:type="paragraph" w:customStyle="1" w:styleId="EDA61B74BF5C43CC996A17D30F4229DF">
    <w:name w:val="EDA61B74BF5C43CC996A17D30F4229DF"/>
  </w:style>
  <w:style w:type="paragraph" w:customStyle="1" w:styleId="56CDFDB5E6A640E8901E68FE9783CABC">
    <w:name w:val="56CDFDB5E6A640E8901E68FE9783CABC"/>
  </w:style>
  <w:style w:type="paragraph" w:customStyle="1" w:styleId="E86472D353BE49F7A067CD1682FC20D2">
    <w:name w:val="E86472D353BE49F7A067CD1682FC20D2"/>
  </w:style>
  <w:style w:type="paragraph" w:customStyle="1" w:styleId="97676B0CFEC44E6586893DBDCFEFEFC6">
    <w:name w:val="97676B0CFEC44E6586893DBDCFEFEFC6"/>
  </w:style>
  <w:style w:type="paragraph" w:customStyle="1" w:styleId="D73CD1697690453693185C3BCE8556E2">
    <w:name w:val="D73CD1697690453693185C3BCE8556E2"/>
  </w:style>
  <w:style w:type="paragraph" w:customStyle="1" w:styleId="66C5D6C2F76646E5B4BB99CF65555680">
    <w:name w:val="66C5D6C2F76646E5B4BB99CF65555680"/>
  </w:style>
  <w:style w:type="paragraph" w:customStyle="1" w:styleId="609D39187A09463FB7F7B2E582A6F345">
    <w:name w:val="609D39187A09463FB7F7B2E582A6F345"/>
  </w:style>
  <w:style w:type="paragraph" w:customStyle="1" w:styleId="5CD97E4F3E9A4631998753C48C5A50E6">
    <w:name w:val="5CD97E4F3E9A4631998753C48C5A50E6"/>
  </w:style>
  <w:style w:type="paragraph" w:customStyle="1" w:styleId="B68A5A5685784842A71A6C8F133055FA">
    <w:name w:val="B68A5A5685784842A71A6C8F133055FA"/>
  </w:style>
  <w:style w:type="paragraph" w:customStyle="1" w:styleId="6D781AB70EF94B03811769A7D1690B96">
    <w:name w:val="6D781AB70EF94B03811769A7D1690B96"/>
  </w:style>
  <w:style w:type="paragraph" w:customStyle="1" w:styleId="804C598E36AB4176BB203241F75B4124">
    <w:name w:val="804C598E36AB4176BB203241F75B4124"/>
  </w:style>
  <w:style w:type="paragraph" w:customStyle="1" w:styleId="2E177EE2FAC3474FB6A11968C46D6446">
    <w:name w:val="2E177EE2FAC3474FB6A11968C46D6446"/>
  </w:style>
  <w:style w:type="paragraph" w:customStyle="1" w:styleId="536625D9387046C4B461B6FBB2715B83">
    <w:name w:val="536625D9387046C4B461B6FBB2715B83"/>
  </w:style>
  <w:style w:type="paragraph" w:customStyle="1" w:styleId="E86970A1A69A44D6A0C2930CBCB02D51">
    <w:name w:val="E86970A1A69A44D6A0C2930CBCB02D51"/>
  </w:style>
  <w:style w:type="paragraph" w:customStyle="1" w:styleId="CDF18007041D4E24AA69601ECF69925C">
    <w:name w:val="CDF18007041D4E24AA69601ECF69925C"/>
  </w:style>
  <w:style w:type="paragraph" w:customStyle="1" w:styleId="DD81F31126404B23922303E04D58D415">
    <w:name w:val="DD81F31126404B23922303E04D58D415"/>
  </w:style>
  <w:style w:type="paragraph" w:customStyle="1" w:styleId="B86506625172452DA2C5029DC085FAEB">
    <w:name w:val="B86506625172452DA2C5029DC085FAEB"/>
  </w:style>
  <w:style w:type="paragraph" w:customStyle="1" w:styleId="2444C167EEE842D1A8F5393D02172601">
    <w:name w:val="2444C167EEE842D1A8F5393D02172601"/>
  </w:style>
  <w:style w:type="paragraph" w:customStyle="1" w:styleId="AF96AB2D8A8F4C438EE0D285A3523D39">
    <w:name w:val="AF96AB2D8A8F4C438EE0D285A3523D39"/>
  </w:style>
  <w:style w:type="paragraph" w:customStyle="1" w:styleId="12F550E48A384F4586D53EEC0F19AC95">
    <w:name w:val="12F550E48A384F4586D53EEC0F19AC95"/>
  </w:style>
  <w:style w:type="paragraph" w:customStyle="1" w:styleId="259622C37EBE40BEAFC1C234136C2C39">
    <w:name w:val="259622C37EBE40BEAFC1C234136C2C39"/>
  </w:style>
  <w:style w:type="paragraph" w:customStyle="1" w:styleId="905B3642936A48F48E186D60AF0E99A2">
    <w:name w:val="905B3642936A48F48E186D60AF0E99A2"/>
  </w:style>
  <w:style w:type="paragraph" w:customStyle="1" w:styleId="A061E9AEAFF9446DAD85CE5E589C4311">
    <w:name w:val="A061E9AEAFF9446DAD85CE5E589C4311"/>
  </w:style>
  <w:style w:type="paragraph" w:customStyle="1" w:styleId="9DEA3394102C416792CEA7F70B8DE5AF">
    <w:name w:val="9DEA3394102C416792CEA7F70B8DE5AF"/>
  </w:style>
  <w:style w:type="paragraph" w:customStyle="1" w:styleId="1F7DB2E5310F4FA09650DE608D630B82">
    <w:name w:val="1F7DB2E5310F4FA09650DE608D630B82"/>
  </w:style>
  <w:style w:type="paragraph" w:customStyle="1" w:styleId="2A0697DB85564804B5F125345C69017D">
    <w:name w:val="2A0697DB85564804B5F125345C69017D"/>
  </w:style>
  <w:style w:type="paragraph" w:customStyle="1" w:styleId="D001252E745646BE864AFECF0B5A5A00">
    <w:name w:val="D001252E745646BE864AFECF0B5A5A00"/>
  </w:style>
  <w:style w:type="paragraph" w:customStyle="1" w:styleId="25032B2E2569424BA6E759E68BC39492">
    <w:name w:val="25032B2E2569424BA6E759E68BC39492"/>
  </w:style>
  <w:style w:type="paragraph" w:customStyle="1" w:styleId="6F8592F6CF784E9E825CB8122D5F633D">
    <w:name w:val="6F8592F6CF784E9E825CB8122D5F633D"/>
  </w:style>
  <w:style w:type="paragraph" w:customStyle="1" w:styleId="FA4ECB507AF047B6832E418591C81E69">
    <w:name w:val="FA4ECB507AF047B6832E418591C81E69"/>
  </w:style>
  <w:style w:type="paragraph" w:customStyle="1" w:styleId="00302DFE6ECA447E82F0DDFEE02C19FE">
    <w:name w:val="00302DFE6ECA447E82F0DDFEE02C19FE"/>
  </w:style>
  <w:style w:type="paragraph" w:customStyle="1" w:styleId="838D8046AEE64AEF9C5D436753638AAD">
    <w:name w:val="838D8046AEE64AEF9C5D436753638AAD"/>
  </w:style>
  <w:style w:type="paragraph" w:customStyle="1" w:styleId="362EFE91830F4DBD812557AF3A8277E7">
    <w:name w:val="362EFE91830F4DBD812557AF3A8277E7"/>
  </w:style>
  <w:style w:type="paragraph" w:customStyle="1" w:styleId="59D0A32B1152486E8F430DA1D04C4066">
    <w:name w:val="59D0A32B1152486E8F430DA1D04C4066"/>
  </w:style>
  <w:style w:type="paragraph" w:customStyle="1" w:styleId="9A9B02D2204C431E84ED765698496B85">
    <w:name w:val="9A9B02D2204C431E84ED765698496B85"/>
  </w:style>
  <w:style w:type="paragraph" w:customStyle="1" w:styleId="C76D619EED3B4A45907C6D94CECB07F7">
    <w:name w:val="C76D619EED3B4A45907C6D94CECB07F7"/>
  </w:style>
  <w:style w:type="paragraph" w:customStyle="1" w:styleId="651B04413C4A45D88E7298DC68EFD4DB">
    <w:name w:val="651B04413C4A45D88E7298DC68EFD4DB"/>
  </w:style>
  <w:style w:type="paragraph" w:customStyle="1" w:styleId="12D4EB34997141F7A204E1E1C180B615">
    <w:name w:val="12D4EB34997141F7A204E1E1C180B615"/>
  </w:style>
  <w:style w:type="paragraph" w:customStyle="1" w:styleId="1C5AE54ED19F41FDAEF1DE1CEA1AA3B4">
    <w:name w:val="1C5AE54ED19F41FDAEF1DE1CEA1AA3B4"/>
  </w:style>
  <w:style w:type="paragraph" w:customStyle="1" w:styleId="35F05E8B0C224CC488E8BDE636C4FC8D">
    <w:name w:val="35F05E8B0C224CC488E8BDE636C4FC8D"/>
  </w:style>
  <w:style w:type="paragraph" w:customStyle="1" w:styleId="1107FCF32FCC491BB04654808BD2C809">
    <w:name w:val="1107FCF32FCC491BB04654808BD2C809"/>
  </w:style>
  <w:style w:type="paragraph" w:customStyle="1" w:styleId="A461A7B6FEB64917959F73762CE23B13">
    <w:name w:val="A461A7B6FEB64917959F73762CE23B13"/>
  </w:style>
  <w:style w:type="paragraph" w:customStyle="1" w:styleId="9BEF31DC5599440F81DA99A75607FDF5">
    <w:name w:val="9BEF31DC5599440F81DA99A75607FDF5"/>
  </w:style>
  <w:style w:type="paragraph" w:customStyle="1" w:styleId="22FB6FF616664E55B694D0971070D74B">
    <w:name w:val="22FB6FF616664E55B694D0971070D74B"/>
  </w:style>
  <w:style w:type="paragraph" w:customStyle="1" w:styleId="77D45DD6902045DFA2D75D226BD751FE">
    <w:name w:val="77D45DD6902045DFA2D75D226BD751FE"/>
  </w:style>
  <w:style w:type="paragraph" w:customStyle="1" w:styleId="2D262B8511AA4C5292D2A36C316E1DE6">
    <w:name w:val="2D262B8511AA4C5292D2A36C316E1DE6"/>
  </w:style>
  <w:style w:type="paragraph" w:customStyle="1" w:styleId="AE074F874DDA4043A71EB9370890EC30">
    <w:name w:val="AE074F874DDA4043A71EB9370890EC30"/>
  </w:style>
  <w:style w:type="paragraph" w:customStyle="1" w:styleId="75512D66AC6746DD91112D19C210E08B">
    <w:name w:val="75512D66AC6746DD91112D19C210E08B"/>
  </w:style>
  <w:style w:type="paragraph" w:customStyle="1" w:styleId="7D696DAD3E7E462DA772BFFA2A80E5A1">
    <w:name w:val="7D696DAD3E7E462DA772BFFA2A80E5A1"/>
  </w:style>
  <w:style w:type="paragraph" w:customStyle="1" w:styleId="D693B0D562E04183B5BAA335E3430899">
    <w:name w:val="D693B0D562E04183B5BAA335E3430899"/>
  </w:style>
  <w:style w:type="paragraph" w:customStyle="1" w:styleId="EFB720E1767248EBBE4F965CAB3A1BEA">
    <w:name w:val="EFB720E1767248EBBE4F965CAB3A1BEA"/>
  </w:style>
  <w:style w:type="paragraph" w:customStyle="1" w:styleId="288E660761F84E5493556420C513857B">
    <w:name w:val="288E660761F84E5493556420C513857B"/>
  </w:style>
  <w:style w:type="paragraph" w:customStyle="1" w:styleId="5AED1FB8297B401087FA21B26D60AF42">
    <w:name w:val="5AED1FB8297B401087FA21B26D60AF42"/>
  </w:style>
  <w:style w:type="paragraph" w:customStyle="1" w:styleId="5B159177EE5A4A81BFEB209B9221B5BA">
    <w:name w:val="5B159177EE5A4A81BFEB209B9221B5BA"/>
  </w:style>
  <w:style w:type="paragraph" w:customStyle="1" w:styleId="078414F223D649EA95B4CBEECA96651C">
    <w:name w:val="078414F223D649EA95B4CBEECA96651C"/>
  </w:style>
  <w:style w:type="paragraph" w:customStyle="1" w:styleId="E782719AFF40401DA34D455B65B6E7A5">
    <w:name w:val="E782719AFF40401DA34D455B65B6E7A5"/>
  </w:style>
  <w:style w:type="paragraph" w:customStyle="1" w:styleId="B75D59D15CF84D888DD0541351630170">
    <w:name w:val="B75D59D15CF84D888DD0541351630170"/>
  </w:style>
  <w:style w:type="paragraph" w:customStyle="1" w:styleId="99C85C3B45A0401D9E728B0E446458B2">
    <w:name w:val="99C85C3B45A0401D9E728B0E446458B2"/>
  </w:style>
  <w:style w:type="paragraph" w:customStyle="1" w:styleId="0DE7792B28654BA088470B903F136F2B">
    <w:name w:val="0DE7792B28654BA088470B903F136F2B"/>
  </w:style>
  <w:style w:type="paragraph" w:customStyle="1" w:styleId="49906D7D35744F86A9871F71D1FDEDD3">
    <w:name w:val="49906D7D35744F86A9871F71D1FDEDD3"/>
  </w:style>
  <w:style w:type="paragraph" w:customStyle="1" w:styleId="FD8C0C9FEF97495BBCC730702B4E10EE">
    <w:name w:val="FD8C0C9FEF97495BBCC730702B4E10EE"/>
  </w:style>
  <w:style w:type="paragraph" w:customStyle="1" w:styleId="E065C4B0324B4CB886CAC3E4A46049FC">
    <w:name w:val="E065C4B0324B4CB886CAC3E4A46049FC"/>
  </w:style>
  <w:style w:type="paragraph" w:customStyle="1" w:styleId="6BCA4AE8C3C14F9FB00A7F04B90E2036">
    <w:name w:val="6BCA4AE8C3C14F9FB00A7F04B90E2036"/>
  </w:style>
  <w:style w:type="paragraph" w:customStyle="1" w:styleId="2D32FC8F561144E4910916D389980C81">
    <w:name w:val="2D32FC8F561144E4910916D389980C81"/>
  </w:style>
  <w:style w:type="paragraph" w:customStyle="1" w:styleId="55CC1252441E4B4BA979A4DAE89FC1AB">
    <w:name w:val="55CC1252441E4B4BA979A4DAE89FC1AB"/>
  </w:style>
  <w:style w:type="paragraph" w:customStyle="1" w:styleId="93EB8A74A1D541268C4DF8B13D6280E8">
    <w:name w:val="93EB8A74A1D541268C4DF8B13D6280E8"/>
  </w:style>
  <w:style w:type="paragraph" w:customStyle="1" w:styleId="27806D1D50E74A3FB0ACB078F7687AAC">
    <w:name w:val="27806D1D50E74A3FB0ACB078F7687AAC"/>
  </w:style>
  <w:style w:type="paragraph" w:customStyle="1" w:styleId="A09AA58FCD2A4A90B2F6F49FFB23BEF1">
    <w:name w:val="A09AA58FCD2A4A90B2F6F49FFB23BEF1"/>
  </w:style>
  <w:style w:type="paragraph" w:customStyle="1" w:styleId="707092A65D614238AEE222AF94926797">
    <w:name w:val="707092A65D614238AEE222AF94926797"/>
  </w:style>
  <w:style w:type="paragraph" w:customStyle="1" w:styleId="D1BC91129E7B42FFB3F9219AA22884BB">
    <w:name w:val="D1BC91129E7B42FFB3F9219AA22884BB"/>
  </w:style>
  <w:style w:type="paragraph" w:customStyle="1" w:styleId="4E09CB3B899143AA857B54E8A9C9DC29">
    <w:name w:val="4E09CB3B899143AA857B54E8A9C9DC29"/>
  </w:style>
  <w:style w:type="paragraph" w:customStyle="1" w:styleId="F6023F1A26A043188ABB7F491F93FDD3">
    <w:name w:val="F6023F1A26A043188ABB7F491F93FDD3"/>
  </w:style>
  <w:style w:type="paragraph" w:customStyle="1" w:styleId="1BD31A9DC8F64018AA65147B58359D40">
    <w:name w:val="1BD31A9DC8F64018AA65147B58359D40"/>
  </w:style>
  <w:style w:type="paragraph" w:customStyle="1" w:styleId="0DCB4B0062F2491BBD345333F5B6975D">
    <w:name w:val="0DCB4B0062F2491BBD345333F5B6975D"/>
  </w:style>
  <w:style w:type="paragraph" w:customStyle="1" w:styleId="2CE6498C5E24473EA17D682D194D38F6">
    <w:name w:val="2CE6498C5E24473EA17D682D194D38F6"/>
  </w:style>
  <w:style w:type="paragraph" w:customStyle="1" w:styleId="0357789002D34226B3617F94426C20C8">
    <w:name w:val="0357789002D34226B3617F94426C20C8"/>
  </w:style>
  <w:style w:type="paragraph" w:customStyle="1" w:styleId="2FBFEB9EAEC6411793EA5D9C3C4D6B7D">
    <w:name w:val="2FBFEB9EAEC6411793EA5D9C3C4D6B7D"/>
  </w:style>
  <w:style w:type="paragraph" w:customStyle="1" w:styleId="C4F9E155DD934AD189F1BF3AE7BE4F3F">
    <w:name w:val="C4F9E155DD934AD189F1BF3AE7BE4F3F"/>
  </w:style>
  <w:style w:type="paragraph" w:customStyle="1" w:styleId="79F6FC4FDDE14350918A331FF1113C77">
    <w:name w:val="79F6FC4FDDE14350918A331FF1113C77"/>
  </w:style>
  <w:style w:type="paragraph" w:customStyle="1" w:styleId="FC65322D189447C69517FE784C812384">
    <w:name w:val="FC65322D189447C69517FE784C812384"/>
  </w:style>
  <w:style w:type="paragraph" w:customStyle="1" w:styleId="9FD4B064608F40C682A4A26ADCCD73C3">
    <w:name w:val="9FD4B064608F40C682A4A26ADCCD73C3"/>
  </w:style>
  <w:style w:type="paragraph" w:customStyle="1" w:styleId="D6E63C912C0F48F38312E0D7FB59FD50">
    <w:name w:val="D6E63C912C0F48F38312E0D7FB59FD50"/>
  </w:style>
  <w:style w:type="paragraph" w:customStyle="1" w:styleId="AD42AF4D27CF41DDA6EA60A28661C02F">
    <w:name w:val="AD42AF4D27CF41DDA6EA60A28661C02F"/>
  </w:style>
  <w:style w:type="paragraph" w:customStyle="1" w:styleId="90FAFEA2561A4C509F0B97B5ECBE08E5">
    <w:name w:val="90FAFEA2561A4C509F0B97B5ECBE08E5"/>
  </w:style>
  <w:style w:type="paragraph" w:customStyle="1" w:styleId="37DEEED27D4C4989B67E4B27B5BEDA5B">
    <w:name w:val="37DEEED27D4C4989B67E4B27B5BEDA5B"/>
  </w:style>
  <w:style w:type="paragraph" w:customStyle="1" w:styleId="E16302A3E41C465B8A8DC19053498FDB">
    <w:name w:val="E16302A3E41C465B8A8DC19053498FDB"/>
  </w:style>
  <w:style w:type="paragraph" w:customStyle="1" w:styleId="4DE18116A6054C0CA7E7BB248D7655EA">
    <w:name w:val="4DE18116A6054C0CA7E7BB248D7655EA"/>
  </w:style>
  <w:style w:type="paragraph" w:customStyle="1" w:styleId="2F6E2E9B65FE422091CC9889B68FEBDE">
    <w:name w:val="2F6E2E9B65FE422091CC9889B68FEBDE"/>
  </w:style>
  <w:style w:type="paragraph" w:customStyle="1" w:styleId="068199F9D1634FBD8A939E4555B270E1">
    <w:name w:val="068199F9D1634FBD8A939E4555B270E1"/>
  </w:style>
  <w:style w:type="paragraph" w:customStyle="1" w:styleId="CC1E8183CB674C53AC81CDFA74C89319">
    <w:name w:val="CC1E8183CB674C53AC81CDFA74C89319"/>
  </w:style>
  <w:style w:type="paragraph" w:customStyle="1" w:styleId="159FE1B26A064C6499037A90660D7354">
    <w:name w:val="159FE1B26A064C6499037A90660D7354"/>
  </w:style>
  <w:style w:type="paragraph" w:customStyle="1" w:styleId="72364043EDDE4BC191A1DB60D44B700B">
    <w:name w:val="72364043EDDE4BC191A1DB60D44B700B"/>
  </w:style>
  <w:style w:type="paragraph" w:customStyle="1" w:styleId="2D92F3DF8F5747578F4AB18436F97D54">
    <w:name w:val="2D92F3DF8F5747578F4AB18436F97D54"/>
  </w:style>
  <w:style w:type="paragraph" w:customStyle="1" w:styleId="208C16DF26AA418E80E594C481BEC56C">
    <w:name w:val="208C16DF26AA418E80E594C481BEC56C"/>
  </w:style>
  <w:style w:type="paragraph" w:customStyle="1" w:styleId="E59619F732C5491794ADC9AAA956DBDC">
    <w:name w:val="E59619F732C5491794ADC9AAA956DBDC"/>
  </w:style>
  <w:style w:type="paragraph" w:customStyle="1" w:styleId="DF14AF08CAEE47BCAFB00BA4098E94C6">
    <w:name w:val="DF14AF08CAEE47BCAFB00BA4098E94C6"/>
  </w:style>
  <w:style w:type="paragraph" w:customStyle="1" w:styleId="3EF00EA8B46D4A37B39D42EECB3D4221">
    <w:name w:val="3EF00EA8B46D4A37B39D42EECB3D4221"/>
  </w:style>
  <w:style w:type="paragraph" w:customStyle="1" w:styleId="7EF8666E12F24272A78DA5A171A56E8C">
    <w:name w:val="7EF8666E12F24272A78DA5A171A56E8C"/>
  </w:style>
  <w:style w:type="paragraph" w:customStyle="1" w:styleId="7910843C9F5A45029C6F747DA59A9346">
    <w:name w:val="7910843C9F5A45029C6F747DA59A9346"/>
  </w:style>
  <w:style w:type="paragraph" w:customStyle="1" w:styleId="7BD786A7AA734FA181D0CDD7A074BF8E">
    <w:name w:val="7BD786A7AA734FA181D0CDD7A074BF8E"/>
  </w:style>
  <w:style w:type="paragraph" w:customStyle="1" w:styleId="1FDDCF6A392D4C19944DBA89FD3523C3">
    <w:name w:val="1FDDCF6A392D4C19944DBA89FD3523C3"/>
  </w:style>
  <w:style w:type="paragraph" w:customStyle="1" w:styleId="5058971580FA4633B8F2C7B3FB1CBBEA">
    <w:name w:val="5058971580FA4633B8F2C7B3FB1CBBEA"/>
  </w:style>
  <w:style w:type="paragraph" w:customStyle="1" w:styleId="134B626E1B1942848B211345A502745F">
    <w:name w:val="134B626E1B1942848B211345A502745F"/>
  </w:style>
  <w:style w:type="paragraph" w:customStyle="1" w:styleId="F6201248D0D74CD58E878FFD87AA23B1">
    <w:name w:val="F6201248D0D74CD58E878FFD87AA23B1"/>
  </w:style>
  <w:style w:type="paragraph" w:customStyle="1" w:styleId="B55DB3DEDDAF4681AEBAD801F9DA08F3">
    <w:name w:val="B55DB3DEDDAF4681AEBAD801F9DA08F3"/>
  </w:style>
  <w:style w:type="paragraph" w:customStyle="1" w:styleId="8E3EDAB217A34A8BA65C5095C9B41C7A">
    <w:name w:val="8E3EDAB217A34A8BA65C5095C9B41C7A"/>
  </w:style>
  <w:style w:type="paragraph" w:customStyle="1" w:styleId="F11BEB555D5C46348EA4BE891138D304">
    <w:name w:val="F11BEB555D5C46348EA4BE891138D304"/>
  </w:style>
  <w:style w:type="paragraph" w:customStyle="1" w:styleId="23608E034D2D4B78AE9229B2FF171585">
    <w:name w:val="23608E034D2D4B78AE9229B2FF171585"/>
  </w:style>
  <w:style w:type="paragraph" w:customStyle="1" w:styleId="DC2F2F2C42B54C3A8F42BF15F4C7552A">
    <w:name w:val="DC2F2F2C42B54C3A8F42BF15F4C7552A"/>
  </w:style>
  <w:style w:type="paragraph" w:customStyle="1" w:styleId="56EB0D09FD914ADA8EFB7E5117A11E65">
    <w:name w:val="56EB0D09FD914ADA8EFB7E5117A11E65"/>
  </w:style>
  <w:style w:type="paragraph" w:customStyle="1" w:styleId="3110F233B25A46EDA193F87C4401CDDC">
    <w:name w:val="3110F233B25A46EDA193F87C4401CDDC"/>
  </w:style>
  <w:style w:type="paragraph" w:customStyle="1" w:styleId="E17BFEF5021F4BC28096940A1162DD47">
    <w:name w:val="E17BFEF5021F4BC28096940A1162DD47"/>
  </w:style>
  <w:style w:type="paragraph" w:customStyle="1" w:styleId="6D4D9E390B204CD1B7693CCD3F8311C7">
    <w:name w:val="6D4D9E390B204CD1B7693CCD3F8311C7"/>
  </w:style>
  <w:style w:type="paragraph" w:customStyle="1" w:styleId="D0122CF1B0D043C2A996019C36AAF571">
    <w:name w:val="D0122CF1B0D043C2A996019C36AAF571"/>
  </w:style>
  <w:style w:type="paragraph" w:customStyle="1" w:styleId="71DCA7F6BC5547A78AD0DFEAD2109393">
    <w:name w:val="71DCA7F6BC5547A78AD0DFEAD2109393"/>
  </w:style>
  <w:style w:type="paragraph" w:customStyle="1" w:styleId="8F26E893FE8A486ABABFD2DE2DD2A978">
    <w:name w:val="8F26E893FE8A486ABABFD2DE2DD2A978"/>
  </w:style>
  <w:style w:type="paragraph" w:customStyle="1" w:styleId="4A6415E68AFF45A1896E04ED7C0B491C">
    <w:name w:val="4A6415E68AFF45A1896E04ED7C0B491C"/>
  </w:style>
  <w:style w:type="paragraph" w:customStyle="1" w:styleId="39715849788242AFBB5F3A4434DE109C">
    <w:name w:val="39715849788242AFBB5F3A4434DE109C"/>
  </w:style>
  <w:style w:type="paragraph" w:customStyle="1" w:styleId="566C3FB1718644E0B6CE461D94E504AC">
    <w:name w:val="566C3FB1718644E0B6CE461D94E504AC"/>
  </w:style>
  <w:style w:type="paragraph" w:customStyle="1" w:styleId="16411A07709E4D3B932CC29334B179BD">
    <w:name w:val="16411A07709E4D3B932CC29334B179BD"/>
  </w:style>
  <w:style w:type="paragraph" w:customStyle="1" w:styleId="7B14072396AB450C9BDCAB607E7A3BF5">
    <w:name w:val="7B14072396AB450C9BDCAB607E7A3BF5"/>
  </w:style>
  <w:style w:type="paragraph" w:customStyle="1" w:styleId="1B4460E1119842F1978601E874C74862">
    <w:name w:val="1B4460E1119842F1978601E874C74862"/>
  </w:style>
  <w:style w:type="paragraph" w:customStyle="1" w:styleId="DD6CD586638E4CCEBDCD2C8A7A142EB0">
    <w:name w:val="DD6CD586638E4CCEBDCD2C8A7A142EB0"/>
  </w:style>
  <w:style w:type="paragraph" w:customStyle="1" w:styleId="10B0E8B83B1F49878BAF32101FDB9599">
    <w:name w:val="10B0E8B83B1F49878BAF32101FDB9599"/>
  </w:style>
  <w:style w:type="paragraph" w:customStyle="1" w:styleId="40557CFAE31240D49DDB86BB4A2BA688">
    <w:name w:val="40557CFAE31240D49DDB86BB4A2BA688"/>
  </w:style>
  <w:style w:type="paragraph" w:customStyle="1" w:styleId="741458088984439FB98BF4EFF4ADD860">
    <w:name w:val="741458088984439FB98BF4EFF4ADD860"/>
  </w:style>
  <w:style w:type="paragraph" w:customStyle="1" w:styleId="31FCC831C98146108A98F9CCCF7E73FF">
    <w:name w:val="31FCC831C98146108A98F9CCCF7E73FF"/>
  </w:style>
  <w:style w:type="paragraph" w:customStyle="1" w:styleId="E9AF613422A24560B82F92B2036C3DB4">
    <w:name w:val="E9AF613422A24560B82F92B2036C3DB4"/>
  </w:style>
  <w:style w:type="paragraph" w:customStyle="1" w:styleId="3332F48459DD4C109D8532ACC53C0849">
    <w:name w:val="3332F48459DD4C109D8532ACC53C0849"/>
  </w:style>
  <w:style w:type="paragraph" w:customStyle="1" w:styleId="3B31CE3E8EEE4A2F9BBD1782E0488C5D">
    <w:name w:val="3B31CE3E8EEE4A2F9BBD1782E0488C5D"/>
  </w:style>
  <w:style w:type="paragraph" w:customStyle="1" w:styleId="A96EAC9971B049529E6A6CCF22D2EB73">
    <w:name w:val="A96EAC9971B049529E6A6CCF22D2EB73"/>
  </w:style>
  <w:style w:type="paragraph" w:customStyle="1" w:styleId="7020EC66CF234D99A8E47CFC7D0E6B3B">
    <w:name w:val="7020EC66CF234D99A8E47CFC7D0E6B3B"/>
  </w:style>
  <w:style w:type="paragraph" w:customStyle="1" w:styleId="A15D452C0DAC4E2EBEC819B6C60A007E">
    <w:name w:val="A15D452C0DAC4E2EBEC819B6C60A007E"/>
  </w:style>
  <w:style w:type="paragraph" w:customStyle="1" w:styleId="77F5F3F68C864E3B89C2E861B9B64BDB">
    <w:name w:val="77F5F3F68C864E3B89C2E861B9B64BDB"/>
  </w:style>
  <w:style w:type="paragraph" w:customStyle="1" w:styleId="FB2A8406219640BCB628CC6C20037225">
    <w:name w:val="FB2A8406219640BCB628CC6C20037225"/>
  </w:style>
  <w:style w:type="paragraph" w:customStyle="1" w:styleId="23EDF6A9C4184BB99E4C7299776999FB">
    <w:name w:val="23EDF6A9C4184BB99E4C7299776999FB"/>
  </w:style>
  <w:style w:type="paragraph" w:customStyle="1" w:styleId="E581FE84D4BA4B67A7E56401B7EE6E9B">
    <w:name w:val="E581FE84D4BA4B67A7E56401B7EE6E9B"/>
  </w:style>
  <w:style w:type="paragraph" w:customStyle="1" w:styleId="65365AE32C0746E190C6B031041D5AA9">
    <w:name w:val="65365AE32C0746E190C6B031041D5AA9"/>
  </w:style>
  <w:style w:type="paragraph" w:customStyle="1" w:styleId="90A9416625E14C6692599653BF316B53">
    <w:name w:val="90A9416625E14C6692599653BF316B53"/>
  </w:style>
  <w:style w:type="paragraph" w:customStyle="1" w:styleId="136840CD98A74F2E83620EFDBA3058D8">
    <w:name w:val="136840CD98A74F2E83620EFDBA3058D8"/>
  </w:style>
  <w:style w:type="paragraph" w:customStyle="1" w:styleId="3055274AB36948B29212614E8CB903A8">
    <w:name w:val="3055274AB36948B29212614E8CB903A8"/>
  </w:style>
  <w:style w:type="paragraph" w:customStyle="1" w:styleId="FB9138649DC740DEA43C1235F98F21F9">
    <w:name w:val="FB9138649DC740DEA43C1235F98F21F9"/>
  </w:style>
  <w:style w:type="paragraph" w:customStyle="1" w:styleId="2E9CF1A6ABB44E019AC6B39CEFB5AF04">
    <w:name w:val="2E9CF1A6ABB44E019AC6B39CEFB5AF04"/>
  </w:style>
  <w:style w:type="paragraph" w:customStyle="1" w:styleId="73D8218480574524BA8F040DF1BCB56C">
    <w:name w:val="73D8218480574524BA8F040DF1BCB56C"/>
  </w:style>
  <w:style w:type="paragraph" w:customStyle="1" w:styleId="1CE97E2CBF3147C795E74DDEEFABF709">
    <w:name w:val="1CE97E2CBF3147C795E74DDEEFABF709"/>
  </w:style>
  <w:style w:type="paragraph" w:customStyle="1" w:styleId="51717FB31CF54C45B72DD51A0ABF0BC0">
    <w:name w:val="51717FB31CF54C45B72DD51A0ABF0BC0"/>
  </w:style>
  <w:style w:type="paragraph" w:customStyle="1" w:styleId="A77B9A57317A40F9A3A666AD773895FC">
    <w:name w:val="A77B9A57317A40F9A3A666AD773895FC"/>
  </w:style>
  <w:style w:type="paragraph" w:customStyle="1" w:styleId="1DB51E6D7062458DAF02AFC160CAD5F3">
    <w:name w:val="1DB51E6D7062458DAF02AFC160CAD5F3"/>
  </w:style>
  <w:style w:type="paragraph" w:customStyle="1" w:styleId="D472062F8DAE42CB9C0B638EC10285B9">
    <w:name w:val="D472062F8DAE42CB9C0B638EC10285B9"/>
  </w:style>
  <w:style w:type="paragraph" w:customStyle="1" w:styleId="8F7ABA3D50FA4C3D8E4B2E5904BC9D1B">
    <w:name w:val="8F7ABA3D50FA4C3D8E4B2E5904BC9D1B"/>
  </w:style>
  <w:style w:type="paragraph" w:customStyle="1" w:styleId="46B474130DE44FCC9710BA27BD661AB6">
    <w:name w:val="46B474130DE44FCC9710BA27BD661AB6"/>
  </w:style>
  <w:style w:type="paragraph" w:customStyle="1" w:styleId="EFB90BFA07E543C8A326B508D460E654">
    <w:name w:val="EFB90BFA07E543C8A326B508D460E654"/>
  </w:style>
  <w:style w:type="paragraph" w:customStyle="1" w:styleId="759547CB6059499D955DCC3649224F15">
    <w:name w:val="759547CB6059499D955DCC3649224F15"/>
  </w:style>
  <w:style w:type="paragraph" w:customStyle="1" w:styleId="DAEED10FD4EB4FADBD7885EF7FD35EC2">
    <w:name w:val="DAEED10FD4EB4FADBD7885EF7FD35EC2"/>
  </w:style>
  <w:style w:type="paragraph" w:customStyle="1" w:styleId="F3E0351289BF4DA1A614F586D35E8FA1">
    <w:name w:val="F3E0351289BF4DA1A614F586D35E8FA1"/>
  </w:style>
  <w:style w:type="paragraph" w:customStyle="1" w:styleId="FBF5332FF850422E852CEEABF021640A">
    <w:name w:val="FBF5332FF850422E852CEEABF021640A"/>
  </w:style>
  <w:style w:type="paragraph" w:customStyle="1" w:styleId="29CB93F812224EBE9990358E30429204">
    <w:name w:val="29CB93F812224EBE9990358E30429204"/>
  </w:style>
  <w:style w:type="paragraph" w:customStyle="1" w:styleId="16120836179844A1B7CD546D447551D4">
    <w:name w:val="16120836179844A1B7CD546D447551D4"/>
  </w:style>
  <w:style w:type="paragraph" w:customStyle="1" w:styleId="0F66F885671D4B57A8FF23A29468DBC2">
    <w:name w:val="0F66F885671D4B57A8FF23A29468DBC2"/>
  </w:style>
  <w:style w:type="paragraph" w:customStyle="1" w:styleId="FE9382DF9E2E43F09054345157B2857B">
    <w:name w:val="FE9382DF9E2E43F09054345157B2857B"/>
  </w:style>
  <w:style w:type="paragraph" w:customStyle="1" w:styleId="7A6F325C508045E1A8BDB3E5FCC97EFB">
    <w:name w:val="7A6F325C508045E1A8BDB3E5FCC97EFB"/>
  </w:style>
  <w:style w:type="paragraph" w:customStyle="1" w:styleId="2A5C4D10264F47CABE8CD1D34A0E75EF">
    <w:name w:val="2A5C4D10264F47CABE8CD1D34A0E75EF"/>
  </w:style>
  <w:style w:type="paragraph" w:customStyle="1" w:styleId="96F28095E73B475DBEC365020FA85C70">
    <w:name w:val="96F28095E73B475DBEC365020FA85C70"/>
  </w:style>
  <w:style w:type="paragraph" w:customStyle="1" w:styleId="0904443870FB478CAEAAAB761233EF5E">
    <w:name w:val="0904443870FB478CAEAAAB761233EF5E"/>
  </w:style>
  <w:style w:type="paragraph" w:customStyle="1" w:styleId="BA710D7A586F46769394CF47C3F5A004">
    <w:name w:val="BA710D7A586F46769394CF47C3F5A004"/>
  </w:style>
  <w:style w:type="paragraph" w:customStyle="1" w:styleId="3E175888D6F3439D9CA1CBA259A1F134">
    <w:name w:val="3E175888D6F3439D9CA1CBA259A1F134"/>
  </w:style>
  <w:style w:type="paragraph" w:customStyle="1" w:styleId="32B48A72C6F149C6AFF58C4A732410BC">
    <w:name w:val="32B48A72C6F149C6AFF58C4A732410BC"/>
  </w:style>
  <w:style w:type="paragraph" w:customStyle="1" w:styleId="111FF49906264310AACD5EE7CAA51487">
    <w:name w:val="111FF49906264310AACD5EE7CAA51487"/>
  </w:style>
  <w:style w:type="paragraph" w:customStyle="1" w:styleId="6FA74AA52AB841098EBD3AF72324A099">
    <w:name w:val="6FA74AA52AB841098EBD3AF72324A099"/>
  </w:style>
  <w:style w:type="paragraph" w:customStyle="1" w:styleId="371704DF5F6B42CCBE7DB3847602017B">
    <w:name w:val="371704DF5F6B42CCBE7DB3847602017B"/>
  </w:style>
  <w:style w:type="paragraph" w:customStyle="1" w:styleId="4AC120AB1AF24B688118D68A473829C4">
    <w:name w:val="4AC120AB1AF24B688118D68A473829C4"/>
  </w:style>
  <w:style w:type="paragraph" w:customStyle="1" w:styleId="D3C33F12D37A4C28A0DCDD78C31C052B">
    <w:name w:val="D3C33F12D37A4C28A0DCDD78C31C052B"/>
  </w:style>
  <w:style w:type="paragraph" w:customStyle="1" w:styleId="D9460F6C99094F2F8113DA79D1286AA4">
    <w:name w:val="D9460F6C99094F2F8113DA79D1286AA4"/>
  </w:style>
  <w:style w:type="paragraph" w:customStyle="1" w:styleId="E2EDAF459CE44067B5E8D1083BA10298">
    <w:name w:val="E2EDAF459CE44067B5E8D1083BA10298"/>
  </w:style>
  <w:style w:type="paragraph" w:customStyle="1" w:styleId="25B8944D26CB4568A86FC08017C70EF5">
    <w:name w:val="25B8944D26CB4568A86FC08017C70EF5"/>
  </w:style>
  <w:style w:type="paragraph" w:customStyle="1" w:styleId="3532BA0BC5834131BEE449C78030342C">
    <w:name w:val="3532BA0BC5834131BEE449C78030342C"/>
  </w:style>
  <w:style w:type="paragraph" w:customStyle="1" w:styleId="067D5A0CD6834DF2A38C82AEAAF369D4">
    <w:name w:val="067D5A0CD6834DF2A38C82AEAAF369D4"/>
  </w:style>
  <w:style w:type="paragraph" w:customStyle="1" w:styleId="6D11829055F647DF954DF1925669DB61">
    <w:name w:val="6D11829055F647DF954DF1925669DB61"/>
  </w:style>
  <w:style w:type="paragraph" w:customStyle="1" w:styleId="FB536022A429446292A98EE339EC6C26">
    <w:name w:val="FB536022A429446292A98EE339EC6C26"/>
  </w:style>
  <w:style w:type="paragraph" w:customStyle="1" w:styleId="5CB6CBB9DFE0462FA65DF150C2B03FD6">
    <w:name w:val="5CB6CBB9DFE0462FA65DF150C2B03FD6"/>
  </w:style>
  <w:style w:type="paragraph" w:customStyle="1" w:styleId="A02C82D81D5046B19D9B18E5A8F06693">
    <w:name w:val="A02C82D81D5046B19D9B18E5A8F06693"/>
  </w:style>
  <w:style w:type="paragraph" w:customStyle="1" w:styleId="ACCDBAB5DD9940A8B08D9714CD7D251B">
    <w:name w:val="ACCDBAB5DD9940A8B08D9714CD7D251B"/>
  </w:style>
  <w:style w:type="paragraph" w:customStyle="1" w:styleId="3FB4FF4C08DB4F1BA00A6C9ACF43F39F">
    <w:name w:val="3FB4FF4C08DB4F1BA00A6C9ACF43F39F"/>
  </w:style>
  <w:style w:type="paragraph" w:customStyle="1" w:styleId="2270333952744B649DFCEEF4D1FF6EE2">
    <w:name w:val="2270333952744B649DFCEEF4D1FF6EE2"/>
  </w:style>
  <w:style w:type="paragraph" w:customStyle="1" w:styleId="C9939E9066C0471C88F696E54E35AD92">
    <w:name w:val="C9939E9066C0471C88F696E54E35AD92"/>
  </w:style>
  <w:style w:type="paragraph" w:customStyle="1" w:styleId="AD252F65B642414BAD298A632319C65F">
    <w:name w:val="AD252F65B642414BAD298A632319C65F"/>
  </w:style>
  <w:style w:type="paragraph" w:customStyle="1" w:styleId="F1AFCA442C6E4869B1FEF98E2A6E1C20">
    <w:name w:val="F1AFCA442C6E4869B1FEF98E2A6E1C20"/>
  </w:style>
  <w:style w:type="paragraph" w:customStyle="1" w:styleId="469CA39E12A146F5B3A2DEAEACE48D4C">
    <w:name w:val="469CA39E12A146F5B3A2DEAEACE48D4C"/>
  </w:style>
  <w:style w:type="paragraph" w:customStyle="1" w:styleId="B4B2A999BC494AD685A832A67DBB661B">
    <w:name w:val="B4B2A999BC494AD685A832A67DBB661B"/>
  </w:style>
  <w:style w:type="paragraph" w:customStyle="1" w:styleId="D19BD7AE14424A64BD15D37965D1E2C3">
    <w:name w:val="D19BD7AE14424A64BD15D37965D1E2C3"/>
  </w:style>
  <w:style w:type="paragraph" w:customStyle="1" w:styleId="FC63C073BF35450EA844FD2E6060EFB3">
    <w:name w:val="FC63C073BF35450EA844FD2E6060EFB3"/>
  </w:style>
  <w:style w:type="paragraph" w:customStyle="1" w:styleId="6FC1A9E19AA341E6AB0181BD1C495AC7">
    <w:name w:val="6FC1A9E19AA341E6AB0181BD1C495AC7"/>
  </w:style>
  <w:style w:type="paragraph" w:customStyle="1" w:styleId="BD98EA2169FC41AC84AD1109D4CFB958">
    <w:name w:val="BD98EA2169FC41AC84AD1109D4CFB958"/>
  </w:style>
  <w:style w:type="character" w:styleId="Textedelespacerserv">
    <w:name w:val="Placeholder Text"/>
    <w:basedOn w:val="Policepardfaut"/>
    <w:uiPriority w:val="99"/>
    <w:semiHidden/>
    <w:rsid w:val="004F00EC"/>
    <w:rPr>
      <w:rFonts w:ascii="Century Gothic" w:hAnsi="Century Gothic"/>
      <w:color w:val="595959" w:themeColor="text1" w:themeTint="A6"/>
    </w:rPr>
  </w:style>
  <w:style w:type="paragraph" w:customStyle="1" w:styleId="3532B0EEFB474E5BB286047F081D2F171">
    <w:name w:val="3532B0EEFB474E5BB286047F081D2F171"/>
    <w:rsid w:val="004F00EC"/>
    <w:pPr>
      <w:pBdr>
        <w:bottom w:val="single" w:sz="4" w:space="1" w:color="C45911" w:themeColor="accent2" w:themeShade="BF"/>
      </w:pBdr>
      <w:spacing w:before="40" w:after="40" w:line="240" w:lineRule="auto"/>
      <w:jc w:val="right"/>
    </w:pPr>
    <w:rPr>
      <w:rFonts w:ascii="Century Gothic" w:eastAsiaTheme="majorEastAsia" w:hAnsi="Century Gothic" w:cstheme="majorBidi"/>
      <w:b/>
      <w:bCs/>
      <w:color w:val="833C0B" w:themeColor="accent2" w:themeShade="80"/>
      <w:sz w:val="32"/>
      <w:szCs w:val="32"/>
      <w:lang w:eastAsia="ja-JP"/>
    </w:rPr>
  </w:style>
  <w:style w:type="paragraph" w:customStyle="1" w:styleId="DE957DCDBB914FC3B56ADA4FBC4528BD1">
    <w:name w:val="DE957DCDBB914FC3B56ADA4FBC4528BD1"/>
    <w:rsid w:val="004F00EC"/>
    <w:pPr>
      <w:numPr>
        <w:ilvl w:val="1"/>
      </w:numPr>
      <w:spacing w:before="40" w:after="40" w:line="240" w:lineRule="auto"/>
      <w:jc w:val="right"/>
    </w:pPr>
    <w:rPr>
      <w:rFonts w:ascii="Century Gothic" w:hAnsi="Century Gothic"/>
      <w:sz w:val="20"/>
      <w:lang w:eastAsia="ja-JP"/>
    </w:rPr>
  </w:style>
  <w:style w:type="paragraph" w:customStyle="1" w:styleId="707092A65D614238AEE222AF949267971">
    <w:name w:val="707092A65D614238AEE222AF94926797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1BC91129E7B42FFB3F9219AA22884BB1">
    <w:name w:val="D1BC91129E7B42FFB3F9219AA22884B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E09CB3B899143AA857B54E8A9C9DC291">
    <w:name w:val="4E09CB3B899143AA857B54E8A9C9DC2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6023F1A26A043188ABB7F491F93FDD31">
    <w:name w:val="F6023F1A26A043188ABB7F491F93FDD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BD31A9DC8F64018AA65147B58359D401">
    <w:name w:val="1BD31A9DC8F64018AA65147B58359D40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DCB4B0062F2491BBD345333F5B6975D1">
    <w:name w:val="0DCB4B0062F2491BBD345333F5B6975D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CE6498C5E24473EA17D682D194D38F61">
    <w:name w:val="2CE6498C5E24473EA17D682D194D38F6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357789002D34226B3617F94426C20C81">
    <w:name w:val="0357789002D34226B3617F94426C20C8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FBFEB9EAEC6411793EA5D9C3C4D6B7D1">
    <w:name w:val="2FBFEB9EAEC6411793EA5D9C3C4D6B7D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4F9E155DD934AD189F1BF3AE7BE4F3F1">
    <w:name w:val="C4F9E155DD934AD189F1BF3AE7BE4F3F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9F6FC4FDDE14350918A331FF1113C771">
    <w:name w:val="79F6FC4FDDE14350918A331FF1113C77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C65322D189447C69517FE784C8123841">
    <w:name w:val="FC65322D189447C69517FE784C81238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FD4B064608F40C682A4A26ADCCD73C31">
    <w:name w:val="9FD4B064608F40C682A4A26ADCCD73C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6E63C912C0F48F38312E0D7FB59FD501">
    <w:name w:val="D6E63C912C0F48F38312E0D7FB59FD50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D42AF4D27CF41DDA6EA60A28661C02F1">
    <w:name w:val="AD42AF4D27CF41DDA6EA60A28661C02F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0FAFEA2561A4C509F0B97B5ECBE08E51">
    <w:name w:val="90FAFEA2561A4C509F0B97B5ECBE08E5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7DEEED27D4C4989B67E4B27B5BEDA5B1">
    <w:name w:val="37DEEED27D4C4989B67E4B27B5BEDA5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16302A3E41C465B8A8DC19053498FDB1">
    <w:name w:val="E16302A3E41C465B8A8DC19053498FD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DE18116A6054C0CA7E7BB248D7655EA1">
    <w:name w:val="4DE18116A6054C0CA7E7BB248D7655EA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F6E2E9B65FE422091CC9889B68FEBDE1">
    <w:name w:val="2F6E2E9B65FE422091CC9889B68FEBDE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68199F9D1634FBD8A939E4555B270E11">
    <w:name w:val="068199F9D1634FBD8A939E4555B270E1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C1E8183CB674C53AC81CDFA74C893191">
    <w:name w:val="CC1E8183CB674C53AC81CDFA74C8931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59FE1B26A064C6499037A90660D73541">
    <w:name w:val="159FE1B26A064C6499037A90660D735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2364043EDDE4BC191A1DB60D44B700B1">
    <w:name w:val="72364043EDDE4BC191A1DB60D44B700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D92F3DF8F5747578F4AB18436F97D541">
    <w:name w:val="2D92F3DF8F5747578F4AB18436F97D5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08C16DF26AA418E80E594C481BEC56C1">
    <w:name w:val="208C16DF26AA418E80E594C481BEC56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59619F732C5491794ADC9AAA956DBDC1">
    <w:name w:val="E59619F732C5491794ADC9AAA956DBD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F14AF08CAEE47BCAFB00BA4098E94C61">
    <w:name w:val="DF14AF08CAEE47BCAFB00BA4098E94C6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EF00EA8B46D4A37B39D42EECB3D42211">
    <w:name w:val="3EF00EA8B46D4A37B39D42EECB3D4221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EF8666E12F24272A78DA5A171A56E8C1">
    <w:name w:val="7EF8666E12F24272A78DA5A171A56E8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910843C9F5A45029C6F747DA59A93461">
    <w:name w:val="7910843C9F5A45029C6F747DA59A9346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BD786A7AA734FA181D0CDD7A074BF8E1">
    <w:name w:val="7BD786A7AA734FA181D0CDD7A074BF8E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FDDCF6A392D4C19944DBA89FD3523C31">
    <w:name w:val="1FDDCF6A392D4C19944DBA89FD3523C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058971580FA4633B8F2C7B3FB1CBBEA1">
    <w:name w:val="5058971580FA4633B8F2C7B3FB1CBBEA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34B626E1B1942848B211345A502745F1">
    <w:name w:val="134B626E1B1942848B211345A502745F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6201248D0D74CD58E878FFD87AA23B11">
    <w:name w:val="F6201248D0D74CD58E878FFD87AA23B1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55DB3DEDDAF4681AEBAD801F9DA08F31">
    <w:name w:val="B55DB3DEDDAF4681AEBAD801F9DA08F31"/>
    <w:rsid w:val="004F00EC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33C0B" w:themeColor="accent2" w:themeShade="80"/>
      <w:sz w:val="20"/>
      <w:szCs w:val="24"/>
      <w:lang w:eastAsia="ja-JP"/>
    </w:rPr>
  </w:style>
  <w:style w:type="paragraph" w:customStyle="1" w:styleId="8E3EDAB217A34A8BA65C5095C9B41C7A1">
    <w:name w:val="8E3EDAB217A34A8BA65C5095C9B41C7A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11BEB555D5C46348EA4BE891138D3041">
    <w:name w:val="F11BEB555D5C46348EA4BE891138D30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3608E034D2D4B78AE9229B2FF1715851">
    <w:name w:val="23608E034D2D4B78AE9229B2FF171585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C2F2F2C42B54C3A8F42BF15F4C7552A1">
    <w:name w:val="DC2F2F2C42B54C3A8F42BF15F4C7552A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6EB0D09FD914ADA8EFB7E5117A11E651">
    <w:name w:val="56EB0D09FD914ADA8EFB7E5117A11E65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110F233B25A46EDA193F87C4401CDDC1">
    <w:name w:val="3110F233B25A46EDA193F87C4401CDD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17BFEF5021F4BC28096940A1162DD471">
    <w:name w:val="E17BFEF5021F4BC28096940A1162DD47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D4D9E390B204CD1B7693CCD3F8311C71">
    <w:name w:val="6D4D9E390B204CD1B7693CCD3F8311C7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0122CF1B0D043C2A996019C36AAF5711">
    <w:name w:val="D0122CF1B0D043C2A996019C36AAF571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1DCA7F6BC5547A78AD0DFEAD21093931">
    <w:name w:val="71DCA7F6BC5547A78AD0DFEAD210939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8F26E893FE8A486ABABFD2DE2DD2A9781">
    <w:name w:val="8F26E893FE8A486ABABFD2DE2DD2A978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A6415E68AFF45A1896E04ED7C0B491C1">
    <w:name w:val="4A6415E68AFF45A1896E04ED7C0B491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9715849788242AFBB5F3A4434DE109C1">
    <w:name w:val="39715849788242AFBB5F3A4434DE109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66C3FB1718644E0B6CE461D94E504AC1">
    <w:name w:val="566C3FB1718644E0B6CE461D94E504A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6411A07709E4D3B932CC29334B179BD1">
    <w:name w:val="16411A07709E4D3B932CC29334B179BD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B14072396AB450C9BDCAB607E7A3BF51">
    <w:name w:val="7B14072396AB450C9BDCAB607E7A3BF5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B4460E1119842F1978601E874C748621">
    <w:name w:val="1B4460E1119842F1978601E874C748621"/>
    <w:rsid w:val="004F00EC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33C0B" w:themeColor="accent2" w:themeShade="80"/>
      <w:sz w:val="20"/>
      <w:szCs w:val="24"/>
      <w:lang w:eastAsia="ja-JP"/>
    </w:rPr>
  </w:style>
  <w:style w:type="paragraph" w:customStyle="1" w:styleId="DD6CD586638E4CCEBDCD2C8A7A142EB01">
    <w:name w:val="DD6CD586638E4CCEBDCD2C8A7A142EB0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0B0E8B83B1F49878BAF32101FDB95991">
    <w:name w:val="10B0E8B83B1F49878BAF32101FDB959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0557CFAE31240D49DDB86BB4A2BA6881">
    <w:name w:val="40557CFAE31240D49DDB86BB4A2BA688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41458088984439FB98BF4EFF4ADD8601">
    <w:name w:val="741458088984439FB98BF4EFF4ADD860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1FCC831C98146108A98F9CCCF7E73FF1">
    <w:name w:val="31FCC831C98146108A98F9CCCF7E73FF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9AF613422A24560B82F92B2036C3DB41">
    <w:name w:val="E9AF613422A24560B82F92B2036C3DB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332F48459DD4C109D8532ACC53C08491">
    <w:name w:val="3332F48459DD4C109D8532ACC53C084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B31CE3E8EEE4A2F9BBD1782E0488C5D1">
    <w:name w:val="3B31CE3E8EEE4A2F9BBD1782E0488C5D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96EAC9971B049529E6A6CCF22D2EB731">
    <w:name w:val="A96EAC9971B049529E6A6CCF22D2EB7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020EC66CF234D99A8E47CFC7D0E6B3B1">
    <w:name w:val="7020EC66CF234D99A8E47CFC7D0E6B3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15D452C0DAC4E2EBEC819B6C60A007E1">
    <w:name w:val="A15D452C0DAC4E2EBEC819B6C60A007E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7F5F3F68C864E3B89C2E861B9B64BDB1">
    <w:name w:val="77F5F3F68C864E3B89C2E861B9B64BD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2A8406219640BCB628CC6C200372251">
    <w:name w:val="FB2A8406219640BCB628CC6C20037225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3EDF6A9C4184BB99E4C7299776999FB1">
    <w:name w:val="23EDF6A9C4184BB99E4C7299776999F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581FE84D4BA4B67A7E56401B7EE6E9B1">
    <w:name w:val="E581FE84D4BA4B67A7E56401B7EE6E9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5365AE32C0746E190C6B031041D5AA91">
    <w:name w:val="65365AE32C0746E190C6B031041D5AA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0A9416625E14C6692599653BF316B531">
    <w:name w:val="90A9416625E14C6692599653BF316B5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36840CD98A74F2E83620EFDBA3058D81">
    <w:name w:val="136840CD98A74F2E83620EFDBA3058D8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055274AB36948B29212614E8CB903A81">
    <w:name w:val="3055274AB36948B29212614E8CB903A8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9138649DC740DEA43C1235F98F21F91">
    <w:name w:val="FB9138649DC740DEA43C1235F98F21F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E9CF1A6ABB44E019AC6B39CEFB5AF041">
    <w:name w:val="2E9CF1A6ABB44E019AC6B39CEFB5AF0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3D8218480574524BA8F040DF1BCB56C1">
    <w:name w:val="73D8218480574524BA8F040DF1BCB56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CE97E2CBF3147C795E74DDEEFABF7091">
    <w:name w:val="1CE97E2CBF3147C795E74DDEEFABF70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1717FB31CF54C45B72DD51A0ABF0BC01">
    <w:name w:val="51717FB31CF54C45B72DD51A0ABF0BC0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77B9A57317A40F9A3A666AD773895FC1">
    <w:name w:val="A77B9A57317A40F9A3A666AD773895F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DB51E6D7062458DAF02AFC160CAD5F31">
    <w:name w:val="1DB51E6D7062458DAF02AFC160CAD5F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472062F8DAE42CB9C0B638EC10285B91">
    <w:name w:val="D472062F8DAE42CB9C0B638EC10285B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8F7ABA3D50FA4C3D8E4B2E5904BC9D1B1">
    <w:name w:val="8F7ABA3D50FA4C3D8E4B2E5904BC9D1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6B474130DE44FCC9710BA27BD661AB61">
    <w:name w:val="46B474130DE44FCC9710BA27BD661AB6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FB90BFA07E543C8A326B508D460E6541">
    <w:name w:val="EFB90BFA07E543C8A326B508D460E65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59547CB6059499D955DCC3649224F151">
    <w:name w:val="759547CB6059499D955DCC3649224F151"/>
    <w:rsid w:val="004F00EC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33C0B" w:themeColor="accent2" w:themeShade="80"/>
      <w:sz w:val="20"/>
      <w:szCs w:val="24"/>
      <w:lang w:eastAsia="ja-JP"/>
    </w:rPr>
  </w:style>
  <w:style w:type="paragraph" w:customStyle="1" w:styleId="DAEED10FD4EB4FADBD7885EF7FD35EC21">
    <w:name w:val="DAEED10FD4EB4FADBD7885EF7FD35EC2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3E0351289BF4DA1A614F586D35E8FA11">
    <w:name w:val="F3E0351289BF4DA1A614F586D35E8FA1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F5332FF850422E852CEEABF021640A1">
    <w:name w:val="FBF5332FF850422E852CEEABF021640A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9CB93F812224EBE9990358E304292041">
    <w:name w:val="29CB93F812224EBE9990358E3042920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6120836179844A1B7CD546D447551D41">
    <w:name w:val="16120836179844A1B7CD546D447551D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F66F885671D4B57A8FF23A29468DBC21">
    <w:name w:val="0F66F885671D4B57A8FF23A29468DBC2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E9382DF9E2E43F09054345157B2857B1">
    <w:name w:val="FE9382DF9E2E43F09054345157B2857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A6F325C508045E1A8BDB3E5FCC97EFB1">
    <w:name w:val="7A6F325C508045E1A8BDB3E5FCC97EF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A5C4D10264F47CABE8CD1D34A0E75EF1">
    <w:name w:val="2A5C4D10264F47CABE8CD1D34A0E75EF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6F28095E73B475DBEC365020FA85C701">
    <w:name w:val="96F28095E73B475DBEC365020FA85C70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904443870FB478CAEAAAB761233EF5E1">
    <w:name w:val="0904443870FB478CAEAAAB761233EF5E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A710D7A586F46769394CF47C3F5A0041">
    <w:name w:val="BA710D7A586F46769394CF47C3F5A00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E175888D6F3439D9CA1CBA259A1F1341">
    <w:name w:val="3E175888D6F3439D9CA1CBA259A1F13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2B48A72C6F149C6AFF58C4A732410BC1">
    <w:name w:val="32B48A72C6F149C6AFF58C4A732410B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11FF49906264310AACD5EE7CAA514871">
    <w:name w:val="111FF49906264310AACD5EE7CAA51487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FA74AA52AB841098EBD3AF72324A0991">
    <w:name w:val="6FA74AA52AB841098EBD3AF72324A099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71704DF5F6B42CCBE7DB3847602017B1">
    <w:name w:val="371704DF5F6B42CCBE7DB3847602017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AC120AB1AF24B688118D68A473829C41">
    <w:name w:val="4AC120AB1AF24B688118D68A473829C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3C33F12D37A4C28A0DCDD78C31C052B1">
    <w:name w:val="D3C33F12D37A4C28A0DCDD78C31C052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9460F6C99094F2F8113DA79D1286AA41">
    <w:name w:val="D9460F6C99094F2F8113DA79D1286AA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2EDAF459CE44067B5E8D1083BA102981">
    <w:name w:val="E2EDAF459CE44067B5E8D1083BA10298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5B8944D26CB4568A86FC08017C70EF51">
    <w:name w:val="25B8944D26CB4568A86FC08017C70EF5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532BA0BC5834131BEE449C78030342C1">
    <w:name w:val="3532BA0BC5834131BEE449C78030342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67D5A0CD6834DF2A38C82AEAAF369D41">
    <w:name w:val="067D5A0CD6834DF2A38C82AEAAF369D4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D11829055F647DF954DF1925669DB611">
    <w:name w:val="6D11829055F647DF954DF1925669DB61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536022A429446292A98EE339EC6C261">
    <w:name w:val="FB536022A429446292A98EE339EC6C26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CB6CBB9DFE0462FA65DF150C2B03FD61">
    <w:name w:val="5CB6CBB9DFE0462FA65DF150C2B03FD6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02C82D81D5046B19D9B18E5A8F066931">
    <w:name w:val="A02C82D81D5046B19D9B18E5A8F0669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CCDBAB5DD9940A8B08D9714CD7D251B1">
    <w:name w:val="ACCDBAB5DD9940A8B08D9714CD7D251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FB4FF4C08DB4F1BA00A6C9ACF43F39F1">
    <w:name w:val="3FB4FF4C08DB4F1BA00A6C9ACF43F39F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270333952744B649DFCEEF4D1FF6EE21">
    <w:name w:val="2270333952744B649DFCEEF4D1FF6EE2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9939E9066C0471C88F696E54E35AD921">
    <w:name w:val="C9939E9066C0471C88F696E54E35AD92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D252F65B642414BAD298A632319C65F1">
    <w:name w:val="AD252F65B642414BAD298A632319C65F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1AFCA442C6E4869B1FEF98E2A6E1C201">
    <w:name w:val="F1AFCA442C6E4869B1FEF98E2A6E1C20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69CA39E12A146F5B3A2DEAEACE48D4C1">
    <w:name w:val="469CA39E12A146F5B3A2DEAEACE48D4C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4B2A999BC494AD685A832A67DBB661B1">
    <w:name w:val="B4B2A999BC494AD685A832A67DBB661B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19BD7AE14424A64BD15D37965D1E2C31">
    <w:name w:val="D19BD7AE14424A64BD15D37965D1E2C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C63C073BF35450EA844FD2E6060EFB31">
    <w:name w:val="FC63C073BF35450EA844FD2E6060EFB3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FC1A9E19AA341E6AB0181BD1C495AC71">
    <w:name w:val="6FC1A9E19AA341E6AB0181BD1C495AC7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D98EA2169FC41AC84AD1109D4CFB9581">
    <w:name w:val="BD98EA2169FC41AC84AD1109D4CFB9581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532B0EEFB474E5BB286047F081D2F172">
    <w:name w:val="3532B0EEFB474E5BB286047F081D2F172"/>
    <w:rsid w:val="004F00EC"/>
    <w:pPr>
      <w:pBdr>
        <w:bottom w:val="single" w:sz="4" w:space="1" w:color="C45911" w:themeColor="accent2" w:themeShade="BF"/>
      </w:pBdr>
      <w:spacing w:before="40" w:after="40" w:line="240" w:lineRule="auto"/>
      <w:jc w:val="right"/>
    </w:pPr>
    <w:rPr>
      <w:rFonts w:ascii="Century Gothic" w:eastAsiaTheme="majorEastAsia" w:hAnsi="Century Gothic" w:cstheme="majorBidi"/>
      <w:b/>
      <w:bCs/>
      <w:color w:val="833C0B" w:themeColor="accent2" w:themeShade="80"/>
      <w:sz w:val="32"/>
      <w:szCs w:val="32"/>
      <w:lang w:eastAsia="ja-JP"/>
    </w:rPr>
  </w:style>
  <w:style w:type="paragraph" w:customStyle="1" w:styleId="DE957DCDBB914FC3B56ADA4FBC4528BD2">
    <w:name w:val="DE957DCDBB914FC3B56ADA4FBC4528BD2"/>
    <w:rsid w:val="004F00EC"/>
    <w:pPr>
      <w:numPr>
        <w:ilvl w:val="1"/>
      </w:numPr>
      <w:spacing w:before="40" w:after="40" w:line="240" w:lineRule="auto"/>
      <w:jc w:val="right"/>
    </w:pPr>
    <w:rPr>
      <w:rFonts w:ascii="Century Gothic" w:hAnsi="Century Gothic"/>
      <w:sz w:val="20"/>
      <w:lang w:eastAsia="ja-JP"/>
    </w:rPr>
  </w:style>
  <w:style w:type="paragraph" w:customStyle="1" w:styleId="707092A65D614238AEE222AF949267972">
    <w:name w:val="707092A65D614238AEE222AF94926797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1BC91129E7B42FFB3F9219AA22884BB2">
    <w:name w:val="D1BC91129E7B42FFB3F9219AA22884B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E09CB3B899143AA857B54E8A9C9DC292">
    <w:name w:val="4E09CB3B899143AA857B54E8A9C9DC2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6023F1A26A043188ABB7F491F93FDD32">
    <w:name w:val="F6023F1A26A043188ABB7F491F93FDD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BD31A9DC8F64018AA65147B58359D402">
    <w:name w:val="1BD31A9DC8F64018AA65147B58359D40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DCB4B0062F2491BBD345333F5B6975D2">
    <w:name w:val="0DCB4B0062F2491BBD345333F5B6975D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CE6498C5E24473EA17D682D194D38F62">
    <w:name w:val="2CE6498C5E24473EA17D682D194D38F6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357789002D34226B3617F94426C20C82">
    <w:name w:val="0357789002D34226B3617F94426C20C8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FBFEB9EAEC6411793EA5D9C3C4D6B7D2">
    <w:name w:val="2FBFEB9EAEC6411793EA5D9C3C4D6B7D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4F9E155DD934AD189F1BF3AE7BE4F3F2">
    <w:name w:val="C4F9E155DD934AD189F1BF3AE7BE4F3F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9F6FC4FDDE14350918A331FF1113C772">
    <w:name w:val="79F6FC4FDDE14350918A331FF1113C77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C65322D189447C69517FE784C8123842">
    <w:name w:val="FC65322D189447C69517FE784C81238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FD4B064608F40C682A4A26ADCCD73C32">
    <w:name w:val="9FD4B064608F40C682A4A26ADCCD73C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6E63C912C0F48F38312E0D7FB59FD502">
    <w:name w:val="D6E63C912C0F48F38312E0D7FB59FD50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D42AF4D27CF41DDA6EA60A28661C02F2">
    <w:name w:val="AD42AF4D27CF41DDA6EA60A28661C02F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0FAFEA2561A4C509F0B97B5ECBE08E52">
    <w:name w:val="90FAFEA2561A4C509F0B97B5ECBE08E5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7DEEED27D4C4989B67E4B27B5BEDA5B2">
    <w:name w:val="37DEEED27D4C4989B67E4B27B5BEDA5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16302A3E41C465B8A8DC19053498FDB2">
    <w:name w:val="E16302A3E41C465B8A8DC19053498FD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DE18116A6054C0CA7E7BB248D7655EA2">
    <w:name w:val="4DE18116A6054C0CA7E7BB248D7655EA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F6E2E9B65FE422091CC9889B68FEBDE2">
    <w:name w:val="2F6E2E9B65FE422091CC9889B68FEBDE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68199F9D1634FBD8A939E4555B270E12">
    <w:name w:val="068199F9D1634FBD8A939E4555B270E1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C1E8183CB674C53AC81CDFA74C893192">
    <w:name w:val="CC1E8183CB674C53AC81CDFA74C8931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59FE1B26A064C6499037A90660D73542">
    <w:name w:val="159FE1B26A064C6499037A90660D735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2364043EDDE4BC191A1DB60D44B700B2">
    <w:name w:val="72364043EDDE4BC191A1DB60D44B700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D92F3DF8F5747578F4AB18436F97D542">
    <w:name w:val="2D92F3DF8F5747578F4AB18436F97D5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08C16DF26AA418E80E594C481BEC56C2">
    <w:name w:val="208C16DF26AA418E80E594C481BEC56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59619F732C5491794ADC9AAA956DBDC2">
    <w:name w:val="E59619F732C5491794ADC9AAA956DBD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F14AF08CAEE47BCAFB00BA4098E94C62">
    <w:name w:val="DF14AF08CAEE47BCAFB00BA4098E94C6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EF00EA8B46D4A37B39D42EECB3D42212">
    <w:name w:val="3EF00EA8B46D4A37B39D42EECB3D4221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EF8666E12F24272A78DA5A171A56E8C2">
    <w:name w:val="7EF8666E12F24272A78DA5A171A56E8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910843C9F5A45029C6F747DA59A93462">
    <w:name w:val="7910843C9F5A45029C6F747DA59A9346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BD786A7AA734FA181D0CDD7A074BF8E2">
    <w:name w:val="7BD786A7AA734FA181D0CDD7A074BF8E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FDDCF6A392D4C19944DBA89FD3523C32">
    <w:name w:val="1FDDCF6A392D4C19944DBA89FD3523C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058971580FA4633B8F2C7B3FB1CBBEA2">
    <w:name w:val="5058971580FA4633B8F2C7B3FB1CBBEA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34B626E1B1942848B211345A502745F2">
    <w:name w:val="134B626E1B1942848B211345A502745F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6201248D0D74CD58E878FFD87AA23B12">
    <w:name w:val="F6201248D0D74CD58E878FFD87AA23B1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55DB3DEDDAF4681AEBAD801F9DA08F32">
    <w:name w:val="B55DB3DEDDAF4681AEBAD801F9DA08F32"/>
    <w:rsid w:val="004F00EC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33C0B" w:themeColor="accent2" w:themeShade="80"/>
      <w:sz w:val="20"/>
      <w:szCs w:val="24"/>
      <w:lang w:eastAsia="ja-JP"/>
    </w:rPr>
  </w:style>
  <w:style w:type="paragraph" w:customStyle="1" w:styleId="8E3EDAB217A34A8BA65C5095C9B41C7A2">
    <w:name w:val="8E3EDAB217A34A8BA65C5095C9B41C7A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11BEB555D5C46348EA4BE891138D3042">
    <w:name w:val="F11BEB555D5C46348EA4BE891138D30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3608E034D2D4B78AE9229B2FF1715852">
    <w:name w:val="23608E034D2D4B78AE9229B2FF171585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C2F2F2C42B54C3A8F42BF15F4C7552A2">
    <w:name w:val="DC2F2F2C42B54C3A8F42BF15F4C7552A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6EB0D09FD914ADA8EFB7E5117A11E652">
    <w:name w:val="56EB0D09FD914ADA8EFB7E5117A11E65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110F233B25A46EDA193F87C4401CDDC2">
    <w:name w:val="3110F233B25A46EDA193F87C4401CDD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17BFEF5021F4BC28096940A1162DD472">
    <w:name w:val="E17BFEF5021F4BC28096940A1162DD47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D4D9E390B204CD1B7693CCD3F8311C72">
    <w:name w:val="6D4D9E390B204CD1B7693CCD3F8311C7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0122CF1B0D043C2A996019C36AAF5712">
    <w:name w:val="D0122CF1B0D043C2A996019C36AAF571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1DCA7F6BC5547A78AD0DFEAD21093932">
    <w:name w:val="71DCA7F6BC5547A78AD0DFEAD210939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8F26E893FE8A486ABABFD2DE2DD2A9782">
    <w:name w:val="8F26E893FE8A486ABABFD2DE2DD2A978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A6415E68AFF45A1896E04ED7C0B491C2">
    <w:name w:val="4A6415E68AFF45A1896E04ED7C0B491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9715849788242AFBB5F3A4434DE109C2">
    <w:name w:val="39715849788242AFBB5F3A4434DE109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66C3FB1718644E0B6CE461D94E504AC2">
    <w:name w:val="566C3FB1718644E0B6CE461D94E504A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6411A07709E4D3B932CC29334B179BD2">
    <w:name w:val="16411A07709E4D3B932CC29334B179BD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B14072396AB450C9BDCAB607E7A3BF52">
    <w:name w:val="7B14072396AB450C9BDCAB607E7A3BF5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B4460E1119842F1978601E874C748622">
    <w:name w:val="1B4460E1119842F1978601E874C748622"/>
    <w:rsid w:val="004F00EC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33C0B" w:themeColor="accent2" w:themeShade="80"/>
      <w:sz w:val="20"/>
      <w:szCs w:val="24"/>
      <w:lang w:eastAsia="ja-JP"/>
    </w:rPr>
  </w:style>
  <w:style w:type="paragraph" w:customStyle="1" w:styleId="DD6CD586638E4CCEBDCD2C8A7A142EB02">
    <w:name w:val="DD6CD586638E4CCEBDCD2C8A7A142EB0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0B0E8B83B1F49878BAF32101FDB95992">
    <w:name w:val="10B0E8B83B1F49878BAF32101FDB959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0557CFAE31240D49DDB86BB4A2BA6882">
    <w:name w:val="40557CFAE31240D49DDB86BB4A2BA688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41458088984439FB98BF4EFF4ADD8602">
    <w:name w:val="741458088984439FB98BF4EFF4ADD860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1FCC831C98146108A98F9CCCF7E73FF2">
    <w:name w:val="31FCC831C98146108A98F9CCCF7E73FF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9AF613422A24560B82F92B2036C3DB42">
    <w:name w:val="E9AF613422A24560B82F92B2036C3DB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332F48459DD4C109D8532ACC53C08492">
    <w:name w:val="3332F48459DD4C109D8532ACC53C084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B31CE3E8EEE4A2F9BBD1782E0488C5D2">
    <w:name w:val="3B31CE3E8EEE4A2F9BBD1782E0488C5D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96EAC9971B049529E6A6CCF22D2EB732">
    <w:name w:val="A96EAC9971B049529E6A6CCF22D2EB7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020EC66CF234D99A8E47CFC7D0E6B3B2">
    <w:name w:val="7020EC66CF234D99A8E47CFC7D0E6B3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15D452C0DAC4E2EBEC819B6C60A007E2">
    <w:name w:val="A15D452C0DAC4E2EBEC819B6C60A007E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7F5F3F68C864E3B89C2E861B9B64BDB2">
    <w:name w:val="77F5F3F68C864E3B89C2E861B9B64BD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2A8406219640BCB628CC6C200372252">
    <w:name w:val="FB2A8406219640BCB628CC6C20037225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3EDF6A9C4184BB99E4C7299776999FB2">
    <w:name w:val="23EDF6A9C4184BB99E4C7299776999F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581FE84D4BA4B67A7E56401B7EE6E9B2">
    <w:name w:val="E581FE84D4BA4B67A7E56401B7EE6E9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5365AE32C0746E190C6B031041D5AA92">
    <w:name w:val="65365AE32C0746E190C6B031041D5AA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0A9416625E14C6692599653BF316B532">
    <w:name w:val="90A9416625E14C6692599653BF316B5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36840CD98A74F2E83620EFDBA3058D82">
    <w:name w:val="136840CD98A74F2E83620EFDBA3058D8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055274AB36948B29212614E8CB903A82">
    <w:name w:val="3055274AB36948B29212614E8CB903A8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9138649DC740DEA43C1235F98F21F92">
    <w:name w:val="FB9138649DC740DEA43C1235F98F21F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E9CF1A6ABB44E019AC6B39CEFB5AF042">
    <w:name w:val="2E9CF1A6ABB44E019AC6B39CEFB5AF0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3D8218480574524BA8F040DF1BCB56C2">
    <w:name w:val="73D8218480574524BA8F040DF1BCB56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CE97E2CBF3147C795E74DDEEFABF7092">
    <w:name w:val="1CE97E2CBF3147C795E74DDEEFABF70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1717FB31CF54C45B72DD51A0ABF0BC02">
    <w:name w:val="51717FB31CF54C45B72DD51A0ABF0BC0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77B9A57317A40F9A3A666AD773895FC2">
    <w:name w:val="A77B9A57317A40F9A3A666AD773895F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DB51E6D7062458DAF02AFC160CAD5F32">
    <w:name w:val="1DB51E6D7062458DAF02AFC160CAD5F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472062F8DAE42CB9C0B638EC10285B92">
    <w:name w:val="D472062F8DAE42CB9C0B638EC10285B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8F7ABA3D50FA4C3D8E4B2E5904BC9D1B2">
    <w:name w:val="8F7ABA3D50FA4C3D8E4B2E5904BC9D1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6B474130DE44FCC9710BA27BD661AB62">
    <w:name w:val="46B474130DE44FCC9710BA27BD661AB6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FB90BFA07E543C8A326B508D460E6542">
    <w:name w:val="EFB90BFA07E543C8A326B508D460E65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59547CB6059499D955DCC3649224F152">
    <w:name w:val="759547CB6059499D955DCC3649224F152"/>
    <w:rsid w:val="004F00EC"/>
    <w:pPr>
      <w:spacing w:before="360" w:after="60" w:line="240" w:lineRule="auto"/>
      <w:contextualSpacing/>
      <w:outlineLvl w:val="0"/>
    </w:pPr>
    <w:rPr>
      <w:rFonts w:ascii="Century Gothic" w:hAnsi="Century Gothic"/>
      <w:b/>
      <w:bCs/>
      <w:color w:val="833C0B" w:themeColor="accent2" w:themeShade="80"/>
      <w:sz w:val="20"/>
      <w:szCs w:val="24"/>
      <w:lang w:eastAsia="ja-JP"/>
    </w:rPr>
  </w:style>
  <w:style w:type="paragraph" w:customStyle="1" w:styleId="DAEED10FD4EB4FADBD7885EF7FD35EC22">
    <w:name w:val="DAEED10FD4EB4FADBD7885EF7FD35EC2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3E0351289BF4DA1A614F586D35E8FA12">
    <w:name w:val="F3E0351289BF4DA1A614F586D35E8FA1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F5332FF850422E852CEEABF021640A2">
    <w:name w:val="FBF5332FF850422E852CEEABF021640A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9CB93F812224EBE9990358E304292042">
    <w:name w:val="29CB93F812224EBE9990358E3042920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6120836179844A1B7CD546D447551D42">
    <w:name w:val="16120836179844A1B7CD546D447551D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F66F885671D4B57A8FF23A29468DBC22">
    <w:name w:val="0F66F885671D4B57A8FF23A29468DBC2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E9382DF9E2E43F09054345157B2857B2">
    <w:name w:val="FE9382DF9E2E43F09054345157B2857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7A6F325C508045E1A8BDB3E5FCC97EFB2">
    <w:name w:val="7A6F325C508045E1A8BDB3E5FCC97EF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A5C4D10264F47CABE8CD1D34A0E75EF2">
    <w:name w:val="2A5C4D10264F47CABE8CD1D34A0E75EF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96F28095E73B475DBEC365020FA85C702">
    <w:name w:val="96F28095E73B475DBEC365020FA85C70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904443870FB478CAEAAAB761233EF5E2">
    <w:name w:val="0904443870FB478CAEAAAB761233EF5E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A710D7A586F46769394CF47C3F5A0042">
    <w:name w:val="BA710D7A586F46769394CF47C3F5A00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E175888D6F3439D9CA1CBA259A1F1342">
    <w:name w:val="3E175888D6F3439D9CA1CBA259A1F13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2B48A72C6F149C6AFF58C4A732410BC2">
    <w:name w:val="32B48A72C6F149C6AFF58C4A732410B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111FF49906264310AACD5EE7CAA514872">
    <w:name w:val="111FF49906264310AACD5EE7CAA51487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FA74AA52AB841098EBD3AF72324A0992">
    <w:name w:val="6FA74AA52AB841098EBD3AF72324A099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71704DF5F6B42CCBE7DB3847602017B2">
    <w:name w:val="371704DF5F6B42CCBE7DB3847602017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AC120AB1AF24B688118D68A473829C42">
    <w:name w:val="4AC120AB1AF24B688118D68A473829C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3C33F12D37A4C28A0DCDD78C31C052B2">
    <w:name w:val="D3C33F12D37A4C28A0DCDD78C31C052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9460F6C99094F2F8113DA79D1286AA42">
    <w:name w:val="D9460F6C99094F2F8113DA79D1286AA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E2EDAF459CE44067B5E8D1083BA102982">
    <w:name w:val="E2EDAF459CE44067B5E8D1083BA10298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5B8944D26CB4568A86FC08017C70EF52">
    <w:name w:val="25B8944D26CB4568A86FC08017C70EF5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532BA0BC5834131BEE449C78030342C2">
    <w:name w:val="3532BA0BC5834131BEE449C78030342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067D5A0CD6834DF2A38C82AEAAF369D42">
    <w:name w:val="067D5A0CD6834DF2A38C82AEAAF369D4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D11829055F647DF954DF1925669DB612">
    <w:name w:val="6D11829055F647DF954DF1925669DB61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B536022A429446292A98EE339EC6C262">
    <w:name w:val="FB536022A429446292A98EE339EC6C26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5CB6CBB9DFE0462FA65DF150C2B03FD62">
    <w:name w:val="5CB6CBB9DFE0462FA65DF150C2B03FD6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02C82D81D5046B19D9B18E5A8F066932">
    <w:name w:val="A02C82D81D5046B19D9B18E5A8F0669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CCDBAB5DD9940A8B08D9714CD7D251B2">
    <w:name w:val="ACCDBAB5DD9940A8B08D9714CD7D251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3FB4FF4C08DB4F1BA00A6C9ACF43F39F2">
    <w:name w:val="3FB4FF4C08DB4F1BA00A6C9ACF43F39F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2270333952744B649DFCEEF4D1FF6EE22">
    <w:name w:val="2270333952744B649DFCEEF4D1FF6EE2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9939E9066C0471C88F696E54E35AD922">
    <w:name w:val="C9939E9066C0471C88F696E54E35AD92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AD252F65B642414BAD298A632319C65F2">
    <w:name w:val="AD252F65B642414BAD298A632319C65F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1AFCA442C6E4869B1FEF98E2A6E1C202">
    <w:name w:val="F1AFCA442C6E4869B1FEF98E2A6E1C20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469CA39E12A146F5B3A2DEAEACE48D4C2">
    <w:name w:val="469CA39E12A146F5B3A2DEAEACE48D4C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4B2A999BC494AD685A832A67DBB661B2">
    <w:name w:val="B4B2A999BC494AD685A832A67DBB661B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D19BD7AE14424A64BD15D37965D1E2C32">
    <w:name w:val="D19BD7AE14424A64BD15D37965D1E2C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FC63C073BF35450EA844FD2E6060EFB32">
    <w:name w:val="FC63C073BF35450EA844FD2E6060EFB3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6FC1A9E19AA341E6AB0181BD1C495AC72">
    <w:name w:val="6FC1A9E19AA341E6AB0181BD1C495AC7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BD98EA2169FC41AC84AD1109D4CFB9582">
    <w:name w:val="BD98EA2169FC41AC84AD1109D4CFB9582"/>
    <w:rsid w:val="004F00EC"/>
    <w:pPr>
      <w:spacing w:before="40" w:after="40" w:line="240" w:lineRule="auto"/>
    </w:pPr>
    <w:rPr>
      <w:rFonts w:ascii="Century Gothic" w:hAnsi="Century Gothic"/>
      <w:sz w:val="20"/>
      <w:lang w:eastAsia="ja-JP"/>
    </w:rPr>
  </w:style>
  <w:style w:type="paragraph" w:customStyle="1" w:styleId="C5A348B0CA3444949E2B33D459761E1A">
    <w:name w:val="C5A348B0CA3444949E2B33D459761E1A"/>
    <w:rsid w:val="004F00EC"/>
  </w:style>
  <w:style w:type="paragraph" w:customStyle="1" w:styleId="D7DC489FD527423F88B5664C46FC127B">
    <w:name w:val="D7DC489FD527423F88B5664C46FC127B"/>
    <w:rsid w:val="004F00EC"/>
  </w:style>
  <w:style w:type="paragraph" w:customStyle="1" w:styleId="D3F5E6FF61614200B7367E0EF7B44FC8">
    <w:name w:val="D3F5E6FF61614200B7367E0EF7B44FC8"/>
    <w:rsid w:val="004F00EC"/>
  </w:style>
  <w:style w:type="paragraph" w:customStyle="1" w:styleId="010ECD1790E54CA19AF16A9DB6168FBD">
    <w:name w:val="010ECD1790E54CA19AF16A9DB6168FBD"/>
    <w:rsid w:val="004F00EC"/>
  </w:style>
  <w:style w:type="paragraph" w:customStyle="1" w:styleId="3C4C476B83FE43D48287EAFEFB9C82AA">
    <w:name w:val="3C4C476B83FE43D48287EAFEFB9C82AA"/>
    <w:rsid w:val="004F00EC"/>
  </w:style>
  <w:style w:type="paragraph" w:customStyle="1" w:styleId="B38FEA7F3BDC497F9182A7CDE74B6DA0">
    <w:name w:val="B38FEA7F3BDC497F9182A7CDE74B6DA0"/>
    <w:rsid w:val="004F00EC"/>
  </w:style>
  <w:style w:type="paragraph" w:customStyle="1" w:styleId="A1E09A8078E7484A95BED2B401334679">
    <w:name w:val="A1E09A8078E7484A95BED2B401334679"/>
    <w:rsid w:val="004F00EC"/>
  </w:style>
  <w:style w:type="paragraph" w:customStyle="1" w:styleId="3CAD61B57BF04A4F990DD606E98BC696">
    <w:name w:val="3CAD61B57BF04A4F990DD606E98BC696"/>
    <w:rsid w:val="004F00EC"/>
  </w:style>
  <w:style w:type="paragraph" w:customStyle="1" w:styleId="842C44302C674A82B640CB4BE208A528">
    <w:name w:val="842C44302C674A82B640CB4BE208A528"/>
    <w:rsid w:val="004F00EC"/>
  </w:style>
  <w:style w:type="paragraph" w:customStyle="1" w:styleId="459BD77A19E44663B09CC412ED1BB0FC">
    <w:name w:val="459BD77A19E44663B09CC412ED1BB0FC"/>
    <w:rsid w:val="004F00EC"/>
  </w:style>
  <w:style w:type="paragraph" w:customStyle="1" w:styleId="CE7EE625E6744C07829FBA89747398C4">
    <w:name w:val="CE7EE625E6744C07829FBA89747398C4"/>
    <w:rsid w:val="004F00EC"/>
  </w:style>
  <w:style w:type="paragraph" w:customStyle="1" w:styleId="72E6B2D558FE4E61BCBA02D6AEF9499B">
    <w:name w:val="72E6B2D558FE4E61BCBA02D6AEF9499B"/>
    <w:rsid w:val="004F00EC"/>
  </w:style>
  <w:style w:type="paragraph" w:customStyle="1" w:styleId="65408D40593A4ADC941AEA095B20A5AC">
    <w:name w:val="65408D40593A4ADC941AEA095B20A5AC"/>
    <w:rsid w:val="004F00EC"/>
  </w:style>
  <w:style w:type="paragraph" w:customStyle="1" w:styleId="6B440FDA7E1E435BBAFB5753D0D7066C">
    <w:name w:val="6B440FDA7E1E435BBAFB5753D0D7066C"/>
    <w:rsid w:val="004F00EC"/>
  </w:style>
  <w:style w:type="paragraph" w:customStyle="1" w:styleId="1E044E2502A54249B9686483845D4FBC">
    <w:name w:val="1E044E2502A54249B9686483845D4FBC"/>
    <w:rsid w:val="004F00EC"/>
  </w:style>
  <w:style w:type="paragraph" w:customStyle="1" w:styleId="BD1B46CD3E6B4ED3BECE2C3881DC34C8">
    <w:name w:val="BD1B46CD3E6B4ED3BECE2C3881DC34C8"/>
    <w:rsid w:val="004F00EC"/>
  </w:style>
  <w:style w:type="paragraph" w:customStyle="1" w:styleId="48DC6C2965E640B0ADAF6676DDC774F3">
    <w:name w:val="48DC6C2965E640B0ADAF6676DDC774F3"/>
    <w:rsid w:val="004F00EC"/>
  </w:style>
  <w:style w:type="paragraph" w:customStyle="1" w:styleId="ECEC7AE53BD24FE1A37C201733924F26">
    <w:name w:val="ECEC7AE53BD24FE1A37C201733924F26"/>
    <w:rsid w:val="004F00EC"/>
  </w:style>
  <w:style w:type="paragraph" w:customStyle="1" w:styleId="E70DAD6509ED4E2F9C1798745CA3B1E7">
    <w:name w:val="E70DAD6509ED4E2F9C1798745CA3B1E7"/>
    <w:rsid w:val="004F00EC"/>
  </w:style>
  <w:style w:type="paragraph" w:customStyle="1" w:styleId="911BA5ED19A54C09A1A36972F69EC226">
    <w:name w:val="911BA5ED19A54C09A1A36972F69EC226"/>
    <w:rsid w:val="004F00EC"/>
  </w:style>
  <w:style w:type="paragraph" w:customStyle="1" w:styleId="E03A3A932B1F43B29DA754C5D62E17F3">
    <w:name w:val="E03A3A932B1F43B29DA754C5D62E17F3"/>
    <w:rsid w:val="004F00EC"/>
  </w:style>
  <w:style w:type="paragraph" w:customStyle="1" w:styleId="797F28748B3C432483448EF4135FE720">
    <w:name w:val="797F28748B3C432483448EF4135FE720"/>
    <w:rsid w:val="004F00EC"/>
  </w:style>
  <w:style w:type="paragraph" w:customStyle="1" w:styleId="34B95F25CA2A4BC8BC2E6E44D51EE544">
    <w:name w:val="34B95F25CA2A4BC8BC2E6E44D51EE544"/>
    <w:rsid w:val="004F00EC"/>
  </w:style>
  <w:style w:type="paragraph" w:customStyle="1" w:styleId="87A6F93EC2744CAEB296807CA372E676">
    <w:name w:val="87A6F93EC2744CAEB296807CA372E676"/>
    <w:rsid w:val="004F00EC"/>
  </w:style>
  <w:style w:type="paragraph" w:customStyle="1" w:styleId="195B79A1DBDB4C3C9D9D7D9A1E46785B">
    <w:name w:val="195B79A1DBDB4C3C9D9D7D9A1E46785B"/>
    <w:rsid w:val="004F00EC"/>
  </w:style>
  <w:style w:type="paragraph" w:customStyle="1" w:styleId="826B363E8E7846478743D70E780113FD">
    <w:name w:val="826B363E8E7846478743D70E780113FD"/>
    <w:rsid w:val="004F00EC"/>
  </w:style>
  <w:style w:type="paragraph" w:customStyle="1" w:styleId="E98E737B402B4CD8A92B8DEB4AEBFB28">
    <w:name w:val="E98E737B402B4CD8A92B8DEB4AEBFB28"/>
    <w:rsid w:val="004F00EC"/>
  </w:style>
  <w:style w:type="paragraph" w:customStyle="1" w:styleId="4628CFFAFA7A4C65B1E43C87638914C4">
    <w:name w:val="4628CFFAFA7A4C65B1E43C87638914C4"/>
    <w:rsid w:val="004F00EC"/>
  </w:style>
  <w:style w:type="paragraph" w:customStyle="1" w:styleId="2A36FCCD4EC146F199F24F9AE1872EF0">
    <w:name w:val="2A36FCCD4EC146F199F24F9AE1872EF0"/>
    <w:rsid w:val="004F00EC"/>
  </w:style>
  <w:style w:type="paragraph" w:customStyle="1" w:styleId="2B71B86352784DAFBCFBD90A443011A4">
    <w:name w:val="2B71B86352784DAFBCFBD90A443011A4"/>
    <w:rsid w:val="004F00EC"/>
  </w:style>
  <w:style w:type="paragraph" w:customStyle="1" w:styleId="7B778883EC574877B50EE05B059AD75F">
    <w:name w:val="7B778883EC574877B50EE05B059AD75F"/>
    <w:rsid w:val="004F00EC"/>
  </w:style>
  <w:style w:type="paragraph" w:customStyle="1" w:styleId="D01F685229154AA1B22A1B4DF3358B40">
    <w:name w:val="D01F685229154AA1B22A1B4DF3358B40"/>
    <w:rsid w:val="004F00EC"/>
  </w:style>
  <w:style w:type="paragraph" w:customStyle="1" w:styleId="73EC45DEEE7946B0A5C5A130BDF9612E">
    <w:name w:val="73EC45DEEE7946B0A5C5A130BDF9612E"/>
    <w:rsid w:val="004F00EC"/>
  </w:style>
  <w:style w:type="paragraph" w:customStyle="1" w:styleId="064092B53E7D4CA2940B9F90C74A2304">
    <w:name w:val="064092B53E7D4CA2940B9F90C74A2304"/>
    <w:rsid w:val="004F00EC"/>
  </w:style>
  <w:style w:type="paragraph" w:customStyle="1" w:styleId="DA3A5A8F957A4AC98F531E29E7729A80">
    <w:name w:val="DA3A5A8F957A4AC98F531E29E7729A80"/>
    <w:rsid w:val="004F00EC"/>
  </w:style>
  <w:style w:type="paragraph" w:customStyle="1" w:styleId="705AC945EC824EB683327B6CE2BC6807">
    <w:name w:val="705AC945EC824EB683327B6CE2BC6807"/>
    <w:rsid w:val="004F00EC"/>
  </w:style>
  <w:style w:type="paragraph" w:customStyle="1" w:styleId="DCF5341D8CD24D7EBBC7F2CC0EAD922F">
    <w:name w:val="DCF5341D8CD24D7EBBC7F2CC0EAD922F"/>
    <w:rsid w:val="004F00EC"/>
  </w:style>
  <w:style w:type="paragraph" w:customStyle="1" w:styleId="555FA7BE658546138068AD21E2159EDA">
    <w:name w:val="555FA7BE658546138068AD21E2159EDA"/>
    <w:rsid w:val="004F00EC"/>
  </w:style>
  <w:style w:type="paragraph" w:customStyle="1" w:styleId="171432D3EDA949A8AF67CDD6707F7F71">
    <w:name w:val="171432D3EDA949A8AF67CDD6707F7F71"/>
    <w:rsid w:val="004F00EC"/>
  </w:style>
  <w:style w:type="paragraph" w:customStyle="1" w:styleId="F807DD50A05D49D5A102CF9859F20A56">
    <w:name w:val="F807DD50A05D49D5A102CF9859F20A56"/>
    <w:rsid w:val="004F00EC"/>
  </w:style>
  <w:style w:type="paragraph" w:customStyle="1" w:styleId="0A12C31E346741458F5F8FC501D9185C">
    <w:name w:val="0A12C31E346741458F5F8FC501D9185C"/>
    <w:rsid w:val="004F00EC"/>
  </w:style>
  <w:style w:type="paragraph" w:customStyle="1" w:styleId="F726D89EA8DC4BC7BA05467A1A05B2AC">
    <w:name w:val="F726D89EA8DC4BC7BA05467A1A05B2AC"/>
    <w:rsid w:val="004F00EC"/>
  </w:style>
  <w:style w:type="paragraph" w:customStyle="1" w:styleId="EB978F2563AF4BCFB5419E765ED69DB3">
    <w:name w:val="EB978F2563AF4BCFB5419E765ED69DB3"/>
    <w:rsid w:val="004F00EC"/>
  </w:style>
  <w:style w:type="paragraph" w:customStyle="1" w:styleId="2BECC7102EFB432F837B59585E067034">
    <w:name w:val="2BECC7102EFB432F837B59585E067034"/>
    <w:rsid w:val="004F00EC"/>
  </w:style>
  <w:style w:type="paragraph" w:customStyle="1" w:styleId="2CDC982B796B41AA9DA163F38DCB9708">
    <w:name w:val="2CDC982B796B41AA9DA163F38DCB9708"/>
    <w:rsid w:val="004F00EC"/>
  </w:style>
  <w:style w:type="paragraph" w:customStyle="1" w:styleId="A1E248625BBA411C8574F7DF72C3448F">
    <w:name w:val="A1E248625BBA411C8574F7DF72C3448F"/>
    <w:rsid w:val="004F00EC"/>
  </w:style>
  <w:style w:type="paragraph" w:customStyle="1" w:styleId="116B90413B1045D3B2DB8D28C169B3D5">
    <w:name w:val="116B90413B1045D3B2DB8D28C169B3D5"/>
    <w:rsid w:val="004F00EC"/>
  </w:style>
  <w:style w:type="paragraph" w:customStyle="1" w:styleId="58B50F8A7B5D421EB383004861439AE0">
    <w:name w:val="58B50F8A7B5D421EB383004861439AE0"/>
    <w:rsid w:val="004F0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73a16-1b56-4397-a257-8ffc5526a71e">
      <Terms xmlns="http://schemas.microsoft.com/office/infopath/2007/PartnerControls"/>
    </lcf76f155ced4ddcb4097134ff3c332f>
    <TaxCatchAll xmlns="58b4a088-b81a-416c-ae2d-907756b94d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96872464F0C4E916B9541F5FEC964" ma:contentTypeVersion="15" ma:contentTypeDescription="Crée un document." ma:contentTypeScope="" ma:versionID="4058bad67002ff72934e6e9ea307b012">
  <xsd:schema xmlns:xsd="http://www.w3.org/2001/XMLSchema" xmlns:xs="http://www.w3.org/2001/XMLSchema" xmlns:p="http://schemas.microsoft.com/office/2006/metadata/properties" xmlns:ns2="58b4a088-b81a-416c-ae2d-907756b94d1f" xmlns:ns3="d3f73a16-1b56-4397-a257-8ffc5526a71e" targetNamespace="http://schemas.microsoft.com/office/2006/metadata/properties" ma:root="true" ma:fieldsID="3f68517bace37e6409bbc9fb8844dcf9" ns2:_="" ns3:_="">
    <xsd:import namespace="58b4a088-b81a-416c-ae2d-907756b94d1f"/>
    <xsd:import namespace="d3f73a16-1b56-4397-a257-8ffc5526a7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4a088-b81a-416c-ae2d-907756b94d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1dec04-8612-402a-97af-7d2ac7339eaf}" ma:internalName="TaxCatchAll" ma:showField="CatchAllData" ma:web="58b4a088-b81a-416c-ae2d-907756b94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3a16-1b56-4397-a257-8ffc5526a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25cf5a1-ff5b-4894-8a76-cb8fff2a4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0026F-EC6A-4B5D-8C38-D46C57CD8A85}">
  <ds:schemaRefs>
    <ds:schemaRef ds:uri="http://schemas.microsoft.com/office/2006/metadata/properties"/>
    <ds:schemaRef ds:uri="http://schemas.microsoft.com/office/infopath/2007/PartnerControls"/>
    <ds:schemaRef ds:uri="d3f73a16-1b56-4397-a257-8ffc5526a71e"/>
    <ds:schemaRef ds:uri="58b4a088-b81a-416c-ae2d-907756b94d1f"/>
  </ds:schemaRefs>
</ds:datastoreItem>
</file>

<file path=customXml/itemProps2.xml><?xml version="1.0" encoding="utf-8"?>
<ds:datastoreItem xmlns:ds="http://schemas.openxmlformats.org/officeDocument/2006/customXml" ds:itemID="{689BB1D5-0323-4D97-B875-6C0C57356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4a088-b81a-416c-ae2d-907756b94d1f"/>
    <ds:schemaRef ds:uri="d3f73a16-1b56-4397-a257-8ffc5526a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E7FBD-C818-49DF-A8BA-2C24E35DE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contenant votre itinéraire de voyage et des renseignements sur vous</Template>
  <TotalTime>39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Benzaghba</dc:creator>
  <cp:keywords/>
  <cp:lastModifiedBy>Willène PILATE</cp:lastModifiedBy>
  <cp:revision>11</cp:revision>
  <cp:lastPrinted>2024-06-25T14:25:00Z</cp:lastPrinted>
  <dcterms:created xsi:type="dcterms:W3CDTF">2023-12-18T14:42:00Z</dcterms:created>
  <dcterms:modified xsi:type="dcterms:W3CDTF">2024-07-01T15:02:00Z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0x010100F3496872464F0C4E916B9541F5FEC964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